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D181" w14:textId="26BD1F86" w:rsidR="00B40AA5" w:rsidRDefault="000C2406" w:rsidP="00D95492">
      <w:pPr>
        <w:pStyle w:val="Heading2"/>
      </w:pPr>
      <w:r>
        <w:t>Out-of-State Employee Approval Form</w:t>
      </w:r>
    </w:p>
    <w:p w14:paraId="3E8A9CFC" w14:textId="66B55320" w:rsidR="00D95492" w:rsidRDefault="00D95492" w:rsidP="00D95492"/>
    <w:p w14:paraId="19C93219" w14:textId="6874DB71" w:rsidR="006F6241" w:rsidRPr="006F6241" w:rsidRDefault="006F6241" w:rsidP="006F6241">
      <w:pPr>
        <w:rPr>
          <w:rFonts w:asciiTheme="minorHAnsi" w:hAnsiTheme="minorHAnsi" w:cstheme="minorHAnsi"/>
          <w:szCs w:val="22"/>
        </w:rPr>
      </w:pPr>
      <w:r w:rsidRPr="006F6241">
        <w:rPr>
          <w:rFonts w:asciiTheme="minorHAnsi" w:hAnsiTheme="minorHAnsi" w:cstheme="minorHAnsi"/>
          <w:szCs w:val="22"/>
        </w:rPr>
        <w:t>NAU employees whose work site is located within the United States but outside the State of Arizona are subject to all employment</w:t>
      </w:r>
      <w:r w:rsidRPr="006F6241">
        <w:rPr>
          <w:rFonts w:asciiTheme="minorHAnsi" w:hAnsiTheme="minorHAnsi" w:cstheme="minorHAnsi"/>
          <w:szCs w:val="22"/>
        </w:rPr>
        <w:noBreakHyphen/>
        <w:t>related laws and regulations of the state</w:t>
      </w:r>
      <w:r w:rsidR="00807518">
        <w:rPr>
          <w:rFonts w:asciiTheme="minorHAnsi" w:hAnsiTheme="minorHAnsi" w:cstheme="minorHAnsi"/>
          <w:szCs w:val="22"/>
        </w:rPr>
        <w:t>/city</w:t>
      </w:r>
      <w:r w:rsidRPr="006F6241">
        <w:rPr>
          <w:rFonts w:asciiTheme="minorHAnsi" w:hAnsiTheme="minorHAnsi" w:cstheme="minorHAnsi"/>
          <w:szCs w:val="22"/>
        </w:rPr>
        <w:t xml:space="preserve"> in which the work is performed. Departments must notify Human Resources in advance of any proposed out</w:t>
      </w:r>
      <w:r w:rsidRPr="006F6241">
        <w:rPr>
          <w:rFonts w:asciiTheme="minorHAnsi" w:hAnsiTheme="minorHAnsi" w:cstheme="minorHAnsi"/>
          <w:szCs w:val="22"/>
        </w:rPr>
        <w:noBreakHyphen/>
        <w:t>of</w:t>
      </w:r>
      <w:r w:rsidRPr="006F6241">
        <w:rPr>
          <w:rFonts w:asciiTheme="minorHAnsi" w:hAnsiTheme="minorHAnsi" w:cstheme="minorHAnsi"/>
          <w:szCs w:val="22"/>
        </w:rPr>
        <w:noBreakHyphen/>
        <w:t>state work arrangement to ensure compliance with state</w:t>
      </w:r>
      <w:r w:rsidRPr="006F6241">
        <w:rPr>
          <w:rFonts w:asciiTheme="minorHAnsi" w:hAnsiTheme="minorHAnsi" w:cstheme="minorHAnsi"/>
          <w:szCs w:val="22"/>
        </w:rPr>
        <w:noBreakHyphen/>
        <w:t>specific reporting, taxation, and employment obligations, including variations in FLSA exempt salary thresholds and state</w:t>
      </w:r>
      <w:r w:rsidR="00807518">
        <w:rPr>
          <w:rFonts w:asciiTheme="minorHAnsi" w:hAnsiTheme="minorHAnsi" w:cstheme="minorHAnsi"/>
          <w:szCs w:val="22"/>
        </w:rPr>
        <w:t>/city</w:t>
      </w:r>
      <w:r w:rsidRPr="006F6241">
        <w:rPr>
          <w:rFonts w:asciiTheme="minorHAnsi" w:hAnsiTheme="minorHAnsi" w:cstheme="minorHAnsi"/>
          <w:szCs w:val="22"/>
        </w:rPr>
        <w:t xml:space="preserve"> minimum wage requirements. Departments are further responsible for informing Human Resources whenever an employee’s work location changes. Additional information and departmental charge amounts are available at: </w:t>
      </w:r>
      <w:hyperlink r:id="rId8" w:history="1">
        <w:r w:rsidRPr="006F6241">
          <w:rPr>
            <w:rStyle w:val="Hyperlink"/>
            <w:rFonts w:asciiTheme="minorHAnsi" w:hAnsiTheme="minorHAnsi" w:cstheme="minorHAnsi"/>
            <w:szCs w:val="22"/>
          </w:rPr>
          <w:t>https://in.nau.edu/human-resources/departmental-procedures-for-out-of-state-employees/</w:t>
        </w:r>
      </w:hyperlink>
      <w:r>
        <w:rPr>
          <w:rFonts w:asciiTheme="minorHAnsi" w:hAnsiTheme="minorHAnsi" w:cstheme="minorHAnsi"/>
          <w:szCs w:val="22"/>
        </w:rPr>
        <w:t>.</w:t>
      </w:r>
    </w:p>
    <w:p w14:paraId="2B522CB7" w14:textId="77777777" w:rsidR="00D95492" w:rsidRDefault="00D95492" w:rsidP="00D95492">
      <w:pPr>
        <w:rPr>
          <w:rStyle w:val="Hyperlink"/>
          <w:szCs w:val="22"/>
        </w:rPr>
      </w:pPr>
    </w:p>
    <w:p w14:paraId="051A7AB8" w14:textId="77777777" w:rsidR="001127AD" w:rsidRDefault="00D95492" w:rsidP="001127AD">
      <w:pPr>
        <w:jc w:val="center"/>
        <w:rPr>
          <w:b/>
          <w:szCs w:val="22"/>
        </w:rPr>
      </w:pPr>
      <w:r>
        <w:rPr>
          <w:b/>
          <w:szCs w:val="22"/>
        </w:rPr>
        <w:t>***</w:t>
      </w:r>
      <w:r w:rsidRPr="0023278B">
        <w:rPr>
          <w:b/>
          <w:szCs w:val="22"/>
        </w:rPr>
        <w:t xml:space="preserve"> </w:t>
      </w:r>
      <w:r w:rsidRPr="00247EBF">
        <w:rPr>
          <w:b/>
          <w:szCs w:val="22"/>
        </w:rPr>
        <w:t xml:space="preserve">Please return </w:t>
      </w:r>
      <w:r w:rsidRPr="009C4539">
        <w:rPr>
          <w:b/>
          <w:szCs w:val="22"/>
        </w:rPr>
        <w:t xml:space="preserve">original </w:t>
      </w:r>
      <w:r w:rsidRPr="006033A7">
        <w:rPr>
          <w:b/>
          <w:i/>
          <w:szCs w:val="22"/>
        </w:rPr>
        <w:t>completed and</w:t>
      </w:r>
      <w:r>
        <w:rPr>
          <w:b/>
          <w:szCs w:val="22"/>
        </w:rPr>
        <w:t xml:space="preserve"> </w:t>
      </w:r>
      <w:r w:rsidRPr="009C4539">
        <w:rPr>
          <w:b/>
          <w:i/>
          <w:szCs w:val="22"/>
        </w:rPr>
        <w:t xml:space="preserve">signed form </w:t>
      </w:r>
      <w:r w:rsidRPr="00247EBF">
        <w:rPr>
          <w:b/>
          <w:szCs w:val="22"/>
        </w:rPr>
        <w:t xml:space="preserve">to </w:t>
      </w:r>
      <w:hyperlink r:id="rId9" w:history="1">
        <w:r w:rsidRPr="00DF3FD1">
          <w:rPr>
            <w:rStyle w:val="Hyperlink"/>
            <w:b/>
            <w:szCs w:val="22"/>
          </w:rPr>
          <w:t>Maryalice.Minnick@nau.edu</w:t>
        </w:r>
      </w:hyperlink>
      <w:r w:rsidRPr="00247EBF">
        <w:rPr>
          <w:b/>
          <w:szCs w:val="22"/>
        </w:rPr>
        <w:t xml:space="preserve">, </w:t>
      </w:r>
      <w:r w:rsidR="001127AD">
        <w:rPr>
          <w:b/>
          <w:szCs w:val="22"/>
        </w:rPr>
        <w:t xml:space="preserve">Manager, Payroll </w:t>
      </w:r>
    </w:p>
    <w:p w14:paraId="4666BCE5" w14:textId="2741099C" w:rsidR="00D95492" w:rsidRDefault="001127AD" w:rsidP="001127AD">
      <w:pPr>
        <w:jc w:val="center"/>
        <w:rPr>
          <w:b/>
          <w:szCs w:val="22"/>
        </w:rPr>
      </w:pPr>
      <w:r>
        <w:rPr>
          <w:b/>
          <w:szCs w:val="22"/>
        </w:rPr>
        <w:t>(</w:t>
      </w:r>
      <w:r w:rsidR="00D95492">
        <w:rPr>
          <w:b/>
          <w:szCs w:val="22"/>
        </w:rPr>
        <w:t>928</w:t>
      </w:r>
      <w:r>
        <w:rPr>
          <w:b/>
          <w:szCs w:val="22"/>
        </w:rPr>
        <w:t>-</w:t>
      </w:r>
      <w:r w:rsidR="00D95492">
        <w:rPr>
          <w:b/>
          <w:szCs w:val="22"/>
        </w:rPr>
        <w:t>523</w:t>
      </w:r>
      <w:r>
        <w:rPr>
          <w:b/>
          <w:szCs w:val="22"/>
        </w:rPr>
        <w:t>-</w:t>
      </w:r>
      <w:r w:rsidR="00D95492">
        <w:rPr>
          <w:b/>
          <w:szCs w:val="22"/>
        </w:rPr>
        <w:t>9401</w:t>
      </w:r>
      <w:r>
        <w:rPr>
          <w:b/>
          <w:szCs w:val="22"/>
        </w:rPr>
        <w:t>)</w:t>
      </w:r>
      <w:r w:rsidR="00D95492" w:rsidRPr="00247EBF">
        <w:rPr>
          <w:szCs w:val="22"/>
        </w:rPr>
        <w:t xml:space="preserve">, </w:t>
      </w:r>
      <w:r w:rsidR="00D95492" w:rsidRPr="00247EBF">
        <w:rPr>
          <w:b/>
          <w:szCs w:val="22"/>
        </w:rPr>
        <w:t xml:space="preserve">or </w:t>
      </w:r>
      <w:hyperlink r:id="rId10" w:history="1">
        <w:r w:rsidR="00D95492" w:rsidRPr="00247EBF">
          <w:rPr>
            <w:rStyle w:val="Hyperlink"/>
            <w:b/>
            <w:szCs w:val="22"/>
          </w:rPr>
          <w:t>Cheryl.Brothers@nau.edu</w:t>
        </w:r>
      </w:hyperlink>
      <w:r w:rsidR="00D95492">
        <w:rPr>
          <w:b/>
          <w:szCs w:val="22"/>
        </w:rPr>
        <w:t>, Director</w:t>
      </w:r>
      <w:r>
        <w:rPr>
          <w:b/>
          <w:szCs w:val="22"/>
        </w:rPr>
        <w:t>, HR Solutions (</w:t>
      </w:r>
      <w:r w:rsidR="00D95492">
        <w:rPr>
          <w:b/>
          <w:szCs w:val="22"/>
        </w:rPr>
        <w:t>928</w:t>
      </w:r>
      <w:r>
        <w:rPr>
          <w:b/>
          <w:szCs w:val="22"/>
        </w:rPr>
        <w:t>-</w:t>
      </w:r>
      <w:r w:rsidR="00D95492">
        <w:rPr>
          <w:b/>
          <w:szCs w:val="22"/>
        </w:rPr>
        <w:t>523</w:t>
      </w:r>
      <w:r>
        <w:rPr>
          <w:b/>
          <w:szCs w:val="22"/>
        </w:rPr>
        <w:t>-</w:t>
      </w:r>
      <w:r w:rsidR="00D95492">
        <w:rPr>
          <w:b/>
          <w:szCs w:val="22"/>
        </w:rPr>
        <w:t>6085</w:t>
      </w:r>
      <w:r>
        <w:rPr>
          <w:b/>
          <w:szCs w:val="22"/>
        </w:rPr>
        <w:t>).</w:t>
      </w:r>
      <w:r w:rsidR="00D95492">
        <w:rPr>
          <w:b/>
          <w:szCs w:val="22"/>
        </w:rPr>
        <w:t>***</w:t>
      </w:r>
    </w:p>
    <w:p w14:paraId="71873ED8" w14:textId="6C82CC3E" w:rsidR="00D95492" w:rsidRDefault="00D95492" w:rsidP="00D95492">
      <w:pPr>
        <w:rPr>
          <w:b/>
          <w:szCs w:val="22"/>
        </w:rPr>
      </w:pPr>
    </w:p>
    <w:p w14:paraId="70E25664" w14:textId="777268FB" w:rsidR="00D95492" w:rsidRDefault="00D95492" w:rsidP="00D95492">
      <w:pPr>
        <w:pStyle w:val="Heading1"/>
      </w:pPr>
      <w:r>
        <w:t>Employee Information</w:t>
      </w:r>
    </w:p>
    <w:p w14:paraId="69EFBA78" w14:textId="77777777" w:rsidR="00D95492" w:rsidRDefault="00D95492" w:rsidP="00D95492">
      <w:pPr>
        <w:sectPr w:rsidR="00D95492" w:rsidSect="00426585">
          <w:headerReference w:type="default" r:id="rId11"/>
          <w:footerReference w:type="default" r:id="rId12"/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7B325D5E" w14:textId="49F4B889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904A99" wp14:editId="631F7C69">
                <wp:simplePos x="0" y="0"/>
                <wp:positionH relativeFrom="column">
                  <wp:posOffset>981075</wp:posOffset>
                </wp:positionH>
                <wp:positionV relativeFrom="paragraph">
                  <wp:posOffset>154940</wp:posOffset>
                </wp:positionV>
                <wp:extent cx="3495675" cy="0"/>
                <wp:effectExtent l="9525" t="9525" r="9525" b="9525"/>
                <wp:wrapNone/>
                <wp:docPr id="12956705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F30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7.25pt;margin-top:12.2pt;width:27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"/>
            </w:pict>
          </mc:Fallback>
        </mc:AlternateContent>
      </w:r>
      <w:r w:rsidR="00D95492">
        <w:t>Employee Name:</w:t>
      </w:r>
    </w:p>
    <w:p w14:paraId="73C05EA6" w14:textId="4F845B05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4A99" wp14:editId="28A7FC3C">
                <wp:simplePos x="0" y="0"/>
                <wp:positionH relativeFrom="column">
                  <wp:posOffset>775335</wp:posOffset>
                </wp:positionH>
                <wp:positionV relativeFrom="paragraph">
                  <wp:posOffset>154940</wp:posOffset>
                </wp:positionV>
                <wp:extent cx="1463040" cy="0"/>
                <wp:effectExtent l="9525" t="9525" r="13335" b="9525"/>
                <wp:wrapNone/>
                <wp:docPr id="19458068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375F" id="AutoShape 3" o:spid="_x0000_s1026" type="#_x0000_t32" style="position:absolute;margin-left:61.05pt;margin-top:12.2pt;width:11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"/>
            </w:pict>
          </mc:Fallback>
        </mc:AlternateContent>
      </w:r>
      <w:r w:rsidR="00D95492">
        <w:t>Employee ID:</w:t>
      </w:r>
    </w:p>
    <w:p w14:paraId="2CD18FE5" w14:textId="77777777" w:rsidR="00D95492" w:rsidRDefault="00D95492" w:rsidP="00182576">
      <w:pPr>
        <w:spacing w:after="120"/>
        <w:sectPr w:rsidR="00D95492" w:rsidSect="00D95492">
          <w:type w:val="continuous"/>
          <w:pgSz w:w="12240" w:h="15840"/>
          <w:pgMar w:top="2347" w:right="720" w:bottom="720" w:left="720" w:header="547" w:footer="58" w:gutter="0"/>
          <w:cols w:num="2" w:space="144" w:equalWidth="0">
            <w:col w:w="6960" w:space="144"/>
            <w:col w:w="3696"/>
          </w:cols>
          <w:docGrid w:linePitch="360"/>
        </w:sectPr>
      </w:pPr>
    </w:p>
    <w:p w14:paraId="70D62407" w14:textId="4EAB0452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04A99" wp14:editId="54CCC4E9">
                <wp:simplePos x="0" y="0"/>
                <wp:positionH relativeFrom="column">
                  <wp:posOffset>1257300</wp:posOffset>
                </wp:positionH>
                <wp:positionV relativeFrom="paragraph">
                  <wp:posOffset>156210</wp:posOffset>
                </wp:positionV>
                <wp:extent cx="1554480" cy="0"/>
                <wp:effectExtent l="9525" t="9525" r="7620" b="9525"/>
                <wp:wrapNone/>
                <wp:docPr id="3961771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915AC" id="AutoShape 4" o:spid="_x0000_s1026" type="#_x0000_t32" style="position:absolute;margin-left:99pt;margin-top:12.3pt;width:12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OtuAEAAFYDAAAOAAAAZHJzL2Uyb0RvYy54bWysU8Fu2zAMvQ/YPwi6L46DZuiMOD2k7S7d&#10;FqDdBzCSbAuVRYFU4uTvJ6lJVmy3YT4IlEg+Pj7Sq7vj6MTBEFv0raxncymMV6it71v58+Xx06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"/>
            </w:pict>
          </mc:Fallback>
        </mc:AlternateContent>
      </w:r>
      <w:r w:rsidR="00D95492">
        <w:t>State of Employment:</w:t>
      </w:r>
    </w:p>
    <w:p w14:paraId="3A15D679" w14:textId="21456F3B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04A99" wp14:editId="7F52A9B5">
                <wp:simplePos x="0" y="0"/>
                <wp:positionH relativeFrom="column">
                  <wp:posOffset>641985</wp:posOffset>
                </wp:positionH>
                <wp:positionV relativeFrom="paragraph">
                  <wp:posOffset>156210</wp:posOffset>
                </wp:positionV>
                <wp:extent cx="1005840" cy="0"/>
                <wp:effectExtent l="9525" t="9525" r="13335" b="9525"/>
                <wp:wrapNone/>
                <wp:docPr id="4644607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DEEA" id="AutoShape 5" o:spid="_x0000_s1026" type="#_x0000_t32" style="position:absolute;margin-left:50.55pt;margin-top:12.3pt;width:79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o8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"/>
            </w:pict>
          </mc:Fallback>
        </mc:AlternateContent>
      </w:r>
      <w:r w:rsidR="00D95492">
        <w:t>Start Date:</w:t>
      </w:r>
    </w:p>
    <w:p w14:paraId="1FED987A" w14:textId="3CCF306C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04A99" wp14:editId="3688E53D">
                <wp:simplePos x="0" y="0"/>
                <wp:positionH relativeFrom="column">
                  <wp:posOffset>570865</wp:posOffset>
                </wp:positionH>
                <wp:positionV relativeFrom="paragraph">
                  <wp:posOffset>156210</wp:posOffset>
                </wp:positionV>
                <wp:extent cx="1645920" cy="0"/>
                <wp:effectExtent l="9525" t="9525" r="11430" b="9525"/>
                <wp:wrapNone/>
                <wp:docPr id="19823168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3FC2" id="AutoShape 6" o:spid="_x0000_s1026" type="#_x0000_t32" style="position:absolute;margin-left:44.95pt;margin-top:12.3pt;width:12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8e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"/>
            </w:pict>
          </mc:Fallback>
        </mc:AlternateContent>
      </w:r>
      <w:r w:rsidR="00D95492">
        <w:t>End Date:</w:t>
      </w:r>
    </w:p>
    <w:p w14:paraId="7E8A1928" w14:textId="77777777" w:rsidR="00D95492" w:rsidRDefault="00D95492" w:rsidP="00182576">
      <w:pPr>
        <w:spacing w:after="120"/>
        <w:sectPr w:rsidR="00D95492" w:rsidSect="00D95492">
          <w:type w:val="continuous"/>
          <w:pgSz w:w="12240" w:h="15840"/>
          <w:pgMar w:top="2347" w:right="720" w:bottom="720" w:left="720" w:header="547" w:footer="58" w:gutter="0"/>
          <w:cols w:num="3" w:space="144" w:equalWidth="0">
            <w:col w:w="4320" w:space="144"/>
            <w:col w:w="2533" w:space="144"/>
            <w:col w:w="3659"/>
          </w:cols>
          <w:docGrid w:linePitch="360"/>
        </w:sectPr>
      </w:pPr>
    </w:p>
    <w:p w14:paraId="2F296CD2" w14:textId="27B7CCC4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04A99" wp14:editId="08A4720B">
                <wp:simplePos x="0" y="0"/>
                <wp:positionH relativeFrom="column">
                  <wp:posOffset>533400</wp:posOffset>
                </wp:positionH>
                <wp:positionV relativeFrom="paragraph">
                  <wp:posOffset>156845</wp:posOffset>
                </wp:positionV>
                <wp:extent cx="6217920" cy="0"/>
                <wp:effectExtent l="9525" t="9525" r="11430" b="9525"/>
                <wp:wrapNone/>
                <wp:docPr id="186771369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0179" id="AutoShape 7" o:spid="_x0000_s1026" type="#_x0000_t32" style="position:absolute;margin-left:42pt;margin-top:12.35pt;width:489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aN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"/>
            </w:pict>
          </mc:Fallback>
        </mc:AlternateContent>
      </w:r>
      <w:r w:rsidR="00D95492">
        <w:t>Job Title:</w:t>
      </w:r>
    </w:p>
    <w:p w14:paraId="1CD17C5E" w14:textId="77777777" w:rsidR="00D95492" w:rsidRDefault="00D95492" w:rsidP="00182576">
      <w:pPr>
        <w:spacing w:after="120"/>
        <w:sectPr w:rsidR="00D95492" w:rsidSect="00426585"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6D73289F" w14:textId="1E26497F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04A99" wp14:editId="377BA99A">
                <wp:simplePos x="0" y="0"/>
                <wp:positionH relativeFrom="column">
                  <wp:posOffset>1495425</wp:posOffset>
                </wp:positionH>
                <wp:positionV relativeFrom="paragraph">
                  <wp:posOffset>147955</wp:posOffset>
                </wp:positionV>
                <wp:extent cx="2971800" cy="0"/>
                <wp:effectExtent l="9525" t="9525" r="9525" b="9525"/>
                <wp:wrapNone/>
                <wp:docPr id="200600370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C092" id="AutoShape 8" o:spid="_x0000_s1026" type="#_x0000_t32" style="position:absolute;margin-left:117.75pt;margin-top:11.65pt;width:23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6h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"/>
            </w:pict>
          </mc:Fallback>
        </mc:AlternateContent>
      </w:r>
      <w:r w:rsidR="00D95492">
        <w:t>Hiring Department Name:</w:t>
      </w:r>
    </w:p>
    <w:p w14:paraId="7F407559" w14:textId="349F6263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04A99" wp14:editId="23815B7C">
                <wp:simplePos x="0" y="0"/>
                <wp:positionH relativeFrom="column">
                  <wp:posOffset>870585</wp:posOffset>
                </wp:positionH>
                <wp:positionV relativeFrom="paragraph">
                  <wp:posOffset>147955</wp:posOffset>
                </wp:positionV>
                <wp:extent cx="1371600" cy="0"/>
                <wp:effectExtent l="9525" t="9525" r="9525" b="9525"/>
                <wp:wrapNone/>
                <wp:docPr id="104939515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3B9E" id="AutoShape 9" o:spid="_x0000_s1026" type="#_x0000_t32" style="position:absolute;margin-left:68.55pt;margin-top:11.65pt;width:10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v/0rXNwAAAAJAQAADwAAAGRycy9kb3ducmV2&#10;LnhtbEyPwU7DMBBE70j8g7VIXBB1EqvQhjhVhcSBI20lrm68JIF4HcVOE/r1LOJAjzP7NDtTbGbX&#10;iRMOofWkIV0kIJAqb1uqNRz2L/crECEasqbzhBq+McCmvL4qTG79RG942sVacAiF3GhoYuxzKUPV&#10;oDNh4Xskvn34wZnIcqilHczE4a6TWZI8SGda4g+N6fG5weprNzoNGMZlmmzXrj68nqe79+z8OfV7&#10;rW9v5u0TiIhz/Ifhtz5Xh5I7Hf1INoiOtXpMGdWQKQWCAbVUbBz/DFkW8nJB+QM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C//Stc3AAAAAkBAAAPAAAAAAAAAAAAAAAAABIEAABkcnMv&#10;ZG93bnJldi54bWxQSwUGAAAAAAQABADzAAAAGwUAAAAA&#10;"/>
            </w:pict>
          </mc:Fallback>
        </mc:AlternateContent>
      </w:r>
      <w:r w:rsidR="00D95492">
        <w:t>Dept. Number:</w:t>
      </w:r>
    </w:p>
    <w:p w14:paraId="2B9CF253" w14:textId="004C7B87" w:rsidR="00D95492" w:rsidRDefault="00D95492" w:rsidP="00182576">
      <w:pPr>
        <w:spacing w:after="120"/>
        <w:sectPr w:rsidR="00D95492" w:rsidSect="00D95492">
          <w:type w:val="continuous"/>
          <w:pgSz w:w="12240" w:h="15840"/>
          <w:pgMar w:top="2347" w:right="720" w:bottom="720" w:left="720" w:header="547" w:footer="58" w:gutter="0"/>
          <w:cols w:num="2" w:space="144" w:equalWidth="0">
            <w:col w:w="6960" w:space="144"/>
            <w:col w:w="3696"/>
          </w:cols>
          <w:docGrid w:linePitch="360"/>
        </w:sectPr>
      </w:pPr>
    </w:p>
    <w:p w14:paraId="269F248F" w14:textId="28A9DD9D" w:rsidR="00D95492" w:rsidRPr="00E82BA3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04A99" wp14:editId="317D22B9">
                <wp:simplePos x="0" y="0"/>
                <wp:positionH relativeFrom="column">
                  <wp:posOffset>1228725</wp:posOffset>
                </wp:positionH>
                <wp:positionV relativeFrom="paragraph">
                  <wp:posOffset>149225</wp:posOffset>
                </wp:positionV>
                <wp:extent cx="5532120" cy="0"/>
                <wp:effectExtent l="9525" t="9525" r="11430" b="9525"/>
                <wp:wrapNone/>
                <wp:docPr id="13958708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0C93E" id="AutoShape 10" o:spid="_x0000_s1026" type="#_x0000_t32" style="position:absolute;margin-left:96.75pt;margin-top:11.75pt;width:435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"/>
            </w:pict>
          </mc:Fallback>
        </mc:AlternateContent>
      </w:r>
      <w:r w:rsidR="00D95492" w:rsidRPr="00E82BA3">
        <w:t>Dept Contact Person:</w:t>
      </w:r>
    </w:p>
    <w:p w14:paraId="0E3507E0" w14:textId="1EA6BD65" w:rsidR="00D95492" w:rsidRPr="00E82BA3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04A99" wp14:editId="6ED5E45D">
                <wp:simplePos x="0" y="0"/>
                <wp:positionH relativeFrom="column">
                  <wp:posOffset>885825</wp:posOffset>
                </wp:positionH>
                <wp:positionV relativeFrom="paragraph">
                  <wp:posOffset>149860</wp:posOffset>
                </wp:positionV>
                <wp:extent cx="5870575" cy="0"/>
                <wp:effectExtent l="9525" t="9525" r="6350" b="9525"/>
                <wp:wrapNone/>
                <wp:docPr id="925427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910BD" id="AutoShape 11" o:spid="_x0000_s1026" type="#_x0000_t32" style="position:absolute;margin-left:69.75pt;margin-top:11.8pt;width:462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"/>
            </w:pict>
          </mc:Fallback>
        </mc:AlternateContent>
      </w:r>
      <w:r w:rsidR="00D95492" w:rsidRPr="00E82BA3">
        <w:t>Contact Phone:</w:t>
      </w:r>
    </w:p>
    <w:p w14:paraId="1A4C08DD" w14:textId="0FDAE19D" w:rsidR="00D95492" w:rsidRDefault="00E6765F" w:rsidP="00182576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04A99" wp14:editId="6DB9E6DF">
                <wp:simplePos x="0" y="0"/>
                <wp:positionH relativeFrom="column">
                  <wp:posOffset>800100</wp:posOffset>
                </wp:positionH>
                <wp:positionV relativeFrom="paragraph">
                  <wp:posOffset>151130</wp:posOffset>
                </wp:positionV>
                <wp:extent cx="5943600" cy="0"/>
                <wp:effectExtent l="9525" t="9525" r="9525" b="9525"/>
                <wp:wrapNone/>
                <wp:docPr id="5720127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3D3F" id="AutoShape 12" o:spid="_x0000_s1026" type="#_x0000_t32" style="position:absolute;margin-left:63pt;margin-top:11.9pt;width:46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"/>
            </w:pict>
          </mc:Fallback>
        </mc:AlternateContent>
      </w:r>
      <w:r w:rsidR="00D95492">
        <w:t>Speedchart #:</w:t>
      </w:r>
    </w:p>
    <w:p w14:paraId="0F0DAB44" w14:textId="4CC42BBD" w:rsidR="00D95492" w:rsidRDefault="00D95492" w:rsidP="00182576">
      <w:pPr>
        <w:spacing w:after="120"/>
      </w:pPr>
      <w:r>
        <w:t xml:space="preserve">Is this individual working from an address located within the Navajo Nation?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Yes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No</w:t>
      </w:r>
    </w:p>
    <w:p w14:paraId="36BA3063" w14:textId="141043AA" w:rsidR="00E82BA3" w:rsidRDefault="00E82BA3" w:rsidP="00D95492"/>
    <w:p w14:paraId="022EA5D1" w14:textId="38B2414A" w:rsidR="00D95492" w:rsidRPr="00D95492" w:rsidRDefault="00D95492" w:rsidP="00D95492">
      <w:pPr>
        <w:rPr>
          <w:i/>
          <w:iCs/>
          <w:sz w:val="20"/>
          <w:szCs w:val="20"/>
          <w:u w:val="single"/>
        </w:rPr>
      </w:pPr>
      <w:r w:rsidRPr="00D95492">
        <w:rPr>
          <w:i/>
          <w:iCs/>
          <w:sz w:val="20"/>
          <w:szCs w:val="20"/>
        </w:rPr>
        <w:t xml:space="preserve">This annual charge is applicable to departments for </w:t>
      </w:r>
      <w:r w:rsidRPr="00D95492">
        <w:rPr>
          <w:i/>
          <w:iCs/>
          <w:sz w:val="20"/>
          <w:szCs w:val="20"/>
          <w:u w:val="single"/>
        </w:rPr>
        <w:t>each</w:t>
      </w:r>
      <w:r w:rsidRPr="00D95492">
        <w:rPr>
          <w:i/>
          <w:iCs/>
          <w:sz w:val="20"/>
          <w:szCs w:val="20"/>
        </w:rPr>
        <w:t xml:space="preserve"> out of state </w:t>
      </w:r>
      <w:r w:rsidR="001127AD">
        <w:rPr>
          <w:i/>
          <w:iCs/>
          <w:sz w:val="20"/>
          <w:szCs w:val="20"/>
        </w:rPr>
        <w:t xml:space="preserve">employee </w:t>
      </w:r>
      <w:r w:rsidRPr="00D95492">
        <w:rPr>
          <w:i/>
          <w:iCs/>
          <w:sz w:val="20"/>
          <w:szCs w:val="20"/>
        </w:rPr>
        <w:t xml:space="preserve">regardless of funding source, and </w:t>
      </w:r>
      <w:r w:rsidRPr="00D95492">
        <w:rPr>
          <w:b/>
          <w:bCs/>
          <w:i/>
          <w:iCs/>
          <w:sz w:val="20"/>
          <w:szCs w:val="20"/>
        </w:rPr>
        <w:t>only state and local speed chart numbers will be accepted for these charges</w:t>
      </w:r>
      <w:r w:rsidRPr="00D95492">
        <w:rPr>
          <w:i/>
          <w:iCs/>
          <w:sz w:val="20"/>
          <w:szCs w:val="20"/>
        </w:rPr>
        <w:t>.</w:t>
      </w:r>
    </w:p>
    <w:p w14:paraId="1BB96C14" w14:textId="6251EB90" w:rsidR="00D95492" w:rsidRDefault="00D95492" w:rsidP="00D95492"/>
    <w:p w14:paraId="73C58C4B" w14:textId="655CA51C" w:rsidR="00D95492" w:rsidRDefault="00D95492" w:rsidP="00D95492">
      <w:pPr>
        <w:pStyle w:val="Heading1"/>
      </w:pPr>
      <w:r>
        <w:t>Required Approvals</w:t>
      </w:r>
    </w:p>
    <w:p w14:paraId="71CE8860" w14:textId="77777777" w:rsidR="00E82BA3" w:rsidRDefault="00E82BA3" w:rsidP="00D95492">
      <w:pPr>
        <w:sectPr w:rsidR="00E82BA3" w:rsidSect="00426585"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2C7E128B" w14:textId="3B8BD7A7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04A99" wp14:editId="3FE7D2B9">
                <wp:simplePos x="0" y="0"/>
                <wp:positionH relativeFrom="column">
                  <wp:posOffset>2305050</wp:posOffset>
                </wp:positionH>
                <wp:positionV relativeFrom="paragraph">
                  <wp:posOffset>153670</wp:posOffset>
                </wp:positionV>
                <wp:extent cx="2541905" cy="0"/>
                <wp:effectExtent l="9525" t="9525" r="10795" b="9525"/>
                <wp:wrapNone/>
                <wp:docPr id="55677549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1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9E011" id="AutoShape 13" o:spid="_x0000_s1026" type="#_x0000_t32" style="position:absolute;margin-left:181.5pt;margin-top:12.1pt;width:200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5W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"/>
            </w:pict>
          </mc:Fallback>
        </mc:AlternateContent>
      </w:r>
      <w:r w:rsidR="00D95492">
        <w:t>Supervisor/Department Head Signature:</w:t>
      </w:r>
    </w:p>
    <w:p w14:paraId="7A658AE5" w14:textId="1669D91C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04A99" wp14:editId="3DAFA56B">
                <wp:simplePos x="0" y="0"/>
                <wp:positionH relativeFrom="column">
                  <wp:posOffset>333375</wp:posOffset>
                </wp:positionH>
                <wp:positionV relativeFrom="paragraph">
                  <wp:posOffset>153670</wp:posOffset>
                </wp:positionV>
                <wp:extent cx="1490345" cy="0"/>
                <wp:effectExtent l="9525" t="9525" r="5080" b="9525"/>
                <wp:wrapNone/>
                <wp:docPr id="193517457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FAF0" id="AutoShape 14" o:spid="_x0000_s1026" type="#_x0000_t32" style="position:absolute;margin-left:26.25pt;margin-top:12.1pt;width:117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DKuAEAAFYDAAAOAAAAZHJzL2Uyb0RvYy54bWysU8Fu2zAMvQ/YPwi6L7azZli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"/>
            </w:pict>
          </mc:Fallback>
        </mc:AlternateContent>
      </w:r>
      <w:r w:rsidR="00D95492">
        <w:t>Date:</w:t>
      </w:r>
    </w:p>
    <w:p w14:paraId="1B52C277" w14:textId="77777777" w:rsidR="00E82BA3" w:rsidRDefault="00E82BA3" w:rsidP="00E82BA3">
      <w:pPr>
        <w:spacing w:after="120"/>
        <w:sectPr w:rsidR="00E82BA3" w:rsidSect="00E82BA3">
          <w:type w:val="continuous"/>
          <w:pgSz w:w="12240" w:h="15840"/>
          <w:pgMar w:top="2347" w:right="720" w:bottom="720" w:left="720" w:header="547" w:footer="58" w:gutter="0"/>
          <w:cols w:num="2" w:space="720" w:equalWidth="0">
            <w:col w:w="6960" w:space="720"/>
            <w:col w:w="3120"/>
          </w:cols>
          <w:docGrid w:linePitch="360"/>
        </w:sectPr>
      </w:pPr>
    </w:p>
    <w:p w14:paraId="5004FEF6" w14:textId="1F81C359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04A99" wp14:editId="0DA2F9F3">
                <wp:simplePos x="0" y="0"/>
                <wp:positionH relativeFrom="column">
                  <wp:posOffset>2552700</wp:posOffset>
                </wp:positionH>
                <wp:positionV relativeFrom="paragraph">
                  <wp:posOffset>154940</wp:posOffset>
                </wp:positionV>
                <wp:extent cx="4151630" cy="0"/>
                <wp:effectExtent l="9525" t="9525" r="10795" b="9525"/>
                <wp:wrapNone/>
                <wp:docPr id="5250812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1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6644" id="AutoShape 15" o:spid="_x0000_s1026" type="#_x0000_t32" style="position:absolute;margin-left:201pt;margin-top:12.2pt;width:32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/R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"/>
            </w:pict>
          </mc:Fallback>
        </mc:AlternateContent>
      </w:r>
      <w:r w:rsidR="00D95492">
        <w:t>Supervisor/Department Head Printed Name:</w:t>
      </w:r>
    </w:p>
    <w:p w14:paraId="50FAFECF" w14:textId="77777777" w:rsidR="00E82BA3" w:rsidRDefault="00E82BA3" w:rsidP="00E82BA3">
      <w:pPr>
        <w:spacing w:after="120"/>
        <w:sectPr w:rsidR="00E82BA3" w:rsidSect="00426585"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3D4B683C" w14:textId="77627665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904A99" wp14:editId="1D359018">
                <wp:simplePos x="0" y="0"/>
                <wp:positionH relativeFrom="column">
                  <wp:posOffset>1762125</wp:posOffset>
                </wp:positionH>
                <wp:positionV relativeFrom="paragraph">
                  <wp:posOffset>146050</wp:posOffset>
                </wp:positionV>
                <wp:extent cx="3063240" cy="0"/>
                <wp:effectExtent l="0" t="0" r="0" b="0"/>
                <wp:wrapNone/>
                <wp:docPr id="66044545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E9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38.75pt;margin-top:11.5pt;width:241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"/>
            </w:pict>
          </mc:Fallback>
        </mc:AlternateContent>
      </w:r>
      <w:r w:rsidR="00D95492">
        <w:t>Director</w:t>
      </w:r>
      <w:r w:rsidR="00A94C5E">
        <w:t>/Dept Chair</w:t>
      </w:r>
      <w:r w:rsidR="00D95492">
        <w:t xml:space="preserve"> Signature:</w:t>
      </w:r>
    </w:p>
    <w:p w14:paraId="1F7943F3" w14:textId="13D2E96B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04A99" wp14:editId="1184197F">
                <wp:simplePos x="0" y="0"/>
                <wp:positionH relativeFrom="column">
                  <wp:posOffset>333375</wp:posOffset>
                </wp:positionH>
                <wp:positionV relativeFrom="paragraph">
                  <wp:posOffset>146050</wp:posOffset>
                </wp:positionV>
                <wp:extent cx="1490345" cy="0"/>
                <wp:effectExtent l="9525" t="9525" r="5080" b="9525"/>
                <wp:wrapNone/>
                <wp:docPr id="4506963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05CA" id="AutoShape 21" o:spid="_x0000_s1026" type="#_x0000_t32" style="position:absolute;margin-left:26.25pt;margin-top:11.5pt;width:117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DKuAEAAFYDAAAOAAAAZHJzL2Uyb0RvYy54bWysU8Fu2zAMvQ/YPwi6L7azZli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"/>
            </w:pict>
          </mc:Fallback>
        </mc:AlternateContent>
      </w:r>
      <w:r w:rsidR="00D95492">
        <w:t>Date:</w:t>
      </w:r>
    </w:p>
    <w:p w14:paraId="480E3227" w14:textId="77777777" w:rsidR="00E82BA3" w:rsidRDefault="00E82BA3" w:rsidP="00E82BA3">
      <w:pPr>
        <w:spacing w:after="120"/>
        <w:sectPr w:rsidR="00E82BA3" w:rsidSect="00E82BA3">
          <w:type w:val="continuous"/>
          <w:pgSz w:w="12240" w:h="15840"/>
          <w:pgMar w:top="2347" w:right="720" w:bottom="720" w:left="720" w:header="547" w:footer="58" w:gutter="0"/>
          <w:cols w:num="2" w:space="720" w:equalWidth="0">
            <w:col w:w="6960" w:space="720"/>
            <w:col w:w="3120"/>
          </w:cols>
          <w:docGrid w:linePitch="360"/>
        </w:sectPr>
      </w:pPr>
    </w:p>
    <w:p w14:paraId="69DF20F8" w14:textId="24D5BDEA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04A99" wp14:editId="5554EFFC">
                <wp:simplePos x="0" y="0"/>
                <wp:positionH relativeFrom="column">
                  <wp:posOffset>2009775</wp:posOffset>
                </wp:positionH>
                <wp:positionV relativeFrom="paragraph">
                  <wp:posOffset>147320</wp:posOffset>
                </wp:positionV>
                <wp:extent cx="4690872" cy="0"/>
                <wp:effectExtent l="0" t="0" r="0" b="0"/>
                <wp:wrapNone/>
                <wp:docPr id="21158404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087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311EC" id="AutoShape 17" o:spid="_x0000_s1026" type="#_x0000_t32" style="position:absolute;margin-left:158.25pt;margin-top:11.6pt;width:369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"/>
            </w:pict>
          </mc:Fallback>
        </mc:AlternateContent>
      </w:r>
      <w:r w:rsidR="00D95492">
        <w:t>Director</w:t>
      </w:r>
      <w:r w:rsidR="00A94C5E">
        <w:t>/Dept Chair</w:t>
      </w:r>
      <w:r w:rsidR="00D95492">
        <w:t xml:space="preserve"> Printed Name:</w:t>
      </w:r>
    </w:p>
    <w:p w14:paraId="63A6CBAC" w14:textId="0E10BADE" w:rsidR="00E82BA3" w:rsidRDefault="00E82BA3" w:rsidP="00E82BA3">
      <w:pPr>
        <w:spacing w:after="120"/>
        <w:sectPr w:rsidR="00E82BA3" w:rsidSect="00426585"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57DAF3FF" w14:textId="58BA5FB5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04A99" wp14:editId="1F2556C8">
                <wp:simplePos x="0" y="0"/>
                <wp:positionH relativeFrom="column">
                  <wp:posOffset>1933575</wp:posOffset>
                </wp:positionH>
                <wp:positionV relativeFrom="paragraph">
                  <wp:posOffset>138430</wp:posOffset>
                </wp:positionV>
                <wp:extent cx="2926080" cy="0"/>
                <wp:effectExtent l="0" t="0" r="0" b="0"/>
                <wp:wrapNone/>
                <wp:docPr id="121414253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2977" id="AutoShape 18" o:spid="_x0000_s1026" type="#_x0000_t32" style="position:absolute;margin-left:152.25pt;margin-top:10.9pt;width:230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TF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"/>
            </w:pict>
          </mc:Fallback>
        </mc:AlternateContent>
      </w:r>
      <w:r w:rsidR="00D95492">
        <w:t>Vice President</w:t>
      </w:r>
      <w:r w:rsidR="005D3E6F">
        <w:t xml:space="preserve"> or Dean</w:t>
      </w:r>
      <w:r w:rsidR="00D95492">
        <w:t xml:space="preserve"> Signature:</w:t>
      </w:r>
    </w:p>
    <w:p w14:paraId="0BD3348E" w14:textId="46BA05F7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904A99" wp14:editId="27ECE92C">
                <wp:simplePos x="0" y="0"/>
                <wp:positionH relativeFrom="column">
                  <wp:posOffset>323850</wp:posOffset>
                </wp:positionH>
                <wp:positionV relativeFrom="paragraph">
                  <wp:posOffset>138430</wp:posOffset>
                </wp:positionV>
                <wp:extent cx="1490345" cy="0"/>
                <wp:effectExtent l="9525" t="9525" r="5080" b="9525"/>
                <wp:wrapNone/>
                <wp:docPr id="17501421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AAF6" id="AutoShape 22" o:spid="_x0000_s1026" type="#_x0000_t32" style="position:absolute;margin-left:25.5pt;margin-top:10.9pt;width:117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DKuAEAAFYDAAAOAAAAZHJzL2Uyb0RvYy54bWysU8Fu2zAMvQ/YPwi6L7azZli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"/>
            </w:pict>
          </mc:Fallback>
        </mc:AlternateContent>
      </w:r>
      <w:r w:rsidR="00D95492">
        <w:t>Date:</w:t>
      </w:r>
    </w:p>
    <w:p w14:paraId="10E06698" w14:textId="7D792D5A" w:rsidR="00E82BA3" w:rsidRDefault="00E82BA3" w:rsidP="00E82BA3">
      <w:pPr>
        <w:spacing w:after="120"/>
        <w:sectPr w:rsidR="00E82BA3" w:rsidSect="00E82BA3">
          <w:type w:val="continuous"/>
          <w:pgSz w:w="12240" w:h="15840"/>
          <w:pgMar w:top="2347" w:right="720" w:bottom="720" w:left="720" w:header="547" w:footer="58" w:gutter="0"/>
          <w:cols w:num="2" w:space="720" w:equalWidth="0">
            <w:col w:w="6960" w:space="720"/>
            <w:col w:w="3120"/>
          </w:cols>
          <w:docGrid w:linePitch="360"/>
        </w:sectPr>
      </w:pPr>
    </w:p>
    <w:p w14:paraId="00D3BD2F" w14:textId="2FD03A4C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04A99" wp14:editId="353D49EB">
                <wp:simplePos x="0" y="0"/>
                <wp:positionH relativeFrom="column">
                  <wp:posOffset>1524000</wp:posOffset>
                </wp:positionH>
                <wp:positionV relativeFrom="paragraph">
                  <wp:posOffset>149225</wp:posOffset>
                </wp:positionV>
                <wp:extent cx="5166360" cy="0"/>
                <wp:effectExtent l="0" t="0" r="0" b="0"/>
                <wp:wrapNone/>
                <wp:docPr id="109294575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2F047" id="AutoShape 19" o:spid="_x0000_s1026" type="#_x0000_t32" style="position:absolute;margin-left:120pt;margin-top:11.75pt;width:406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SD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"/>
            </w:pict>
          </mc:Fallback>
        </mc:AlternateContent>
      </w:r>
      <w:r w:rsidR="005D3E6F">
        <w:rPr>
          <w:noProof/>
        </w:rPr>
        <w:t>VP or Dean</w:t>
      </w:r>
      <w:r w:rsidR="00D95492">
        <w:t xml:space="preserve"> Printed Name:</w:t>
      </w:r>
    </w:p>
    <w:p w14:paraId="0BCC9848" w14:textId="77777777" w:rsidR="00E82BA3" w:rsidRDefault="00E82BA3" w:rsidP="00E82BA3">
      <w:pPr>
        <w:spacing w:after="120"/>
        <w:sectPr w:rsidR="00E82BA3" w:rsidSect="00426585">
          <w:type w:val="continuous"/>
          <w:pgSz w:w="12240" w:h="15840"/>
          <w:pgMar w:top="2347" w:right="720" w:bottom="720" w:left="720" w:header="547" w:footer="58" w:gutter="0"/>
          <w:cols w:space="720"/>
          <w:docGrid w:linePitch="360"/>
        </w:sectPr>
      </w:pPr>
    </w:p>
    <w:p w14:paraId="29A454AE" w14:textId="5BE08C5C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904A99" wp14:editId="03F4A813">
                <wp:simplePos x="0" y="0"/>
                <wp:positionH relativeFrom="column">
                  <wp:posOffset>1266825</wp:posOffset>
                </wp:positionH>
                <wp:positionV relativeFrom="paragraph">
                  <wp:posOffset>140335</wp:posOffset>
                </wp:positionV>
                <wp:extent cx="3584575" cy="0"/>
                <wp:effectExtent l="9525" t="9525" r="6350" b="9525"/>
                <wp:wrapNone/>
                <wp:docPr id="170018845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DE47" id="AutoShape 20" o:spid="_x0000_s1026" type="#_x0000_t32" style="position:absolute;margin-left:99.75pt;margin-top:11.05pt;width:282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"/>
            </w:pict>
          </mc:Fallback>
        </mc:AlternateContent>
      </w:r>
      <w:r w:rsidR="00D95492">
        <w:t>VP Human Resources:</w:t>
      </w:r>
    </w:p>
    <w:p w14:paraId="0CFC471A" w14:textId="4A4E8AAB" w:rsidR="00D95492" w:rsidRDefault="00E6765F" w:rsidP="00E82BA3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904A99" wp14:editId="1E414DB3">
                <wp:simplePos x="0" y="0"/>
                <wp:positionH relativeFrom="column">
                  <wp:posOffset>323850</wp:posOffset>
                </wp:positionH>
                <wp:positionV relativeFrom="paragraph">
                  <wp:posOffset>140335</wp:posOffset>
                </wp:positionV>
                <wp:extent cx="1490345" cy="0"/>
                <wp:effectExtent l="9525" t="9525" r="5080" b="9525"/>
                <wp:wrapNone/>
                <wp:docPr id="14941101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2D98" id="AutoShape 23" o:spid="_x0000_s1026" type="#_x0000_t32" style="position:absolute;margin-left:25.5pt;margin-top:11.05pt;width:117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"/>
            </w:pict>
          </mc:Fallback>
        </mc:AlternateContent>
      </w:r>
      <w:r w:rsidR="00D95492">
        <w:t>Date:</w:t>
      </w:r>
    </w:p>
    <w:p w14:paraId="42FACB70" w14:textId="4BBBA6B0" w:rsidR="00E82BA3" w:rsidRDefault="00E82BA3" w:rsidP="00D95492">
      <w:pPr>
        <w:sectPr w:rsidR="00E82BA3" w:rsidSect="00E82BA3">
          <w:type w:val="continuous"/>
          <w:pgSz w:w="12240" w:h="15840"/>
          <w:pgMar w:top="2347" w:right="720" w:bottom="720" w:left="720" w:header="547" w:footer="58" w:gutter="0"/>
          <w:cols w:num="2" w:space="720" w:equalWidth="0">
            <w:col w:w="6960" w:space="720"/>
            <w:col w:w="3120"/>
          </w:cols>
          <w:docGrid w:linePitch="360"/>
        </w:sectPr>
      </w:pPr>
    </w:p>
    <w:p w14:paraId="6740F10F" w14:textId="78B3BD1B" w:rsidR="00D95492" w:rsidRDefault="00D95492" w:rsidP="00D95492"/>
    <w:p w14:paraId="03FA0B1B" w14:textId="0E95B8D7" w:rsidR="00D95492" w:rsidRPr="00D95492" w:rsidRDefault="00D95492" w:rsidP="00D95492">
      <w:r>
        <w:t>Justification:</w:t>
      </w:r>
    </w:p>
    <w:p w14:paraId="5542DBD3" w14:textId="77777777" w:rsidR="00D95492" w:rsidRPr="00D95492" w:rsidRDefault="00D95492" w:rsidP="00D95492"/>
    <w:sectPr w:rsidR="00D95492" w:rsidRPr="00D95492" w:rsidSect="00426585">
      <w:type w:val="continuous"/>
      <w:pgSz w:w="12240" w:h="15840"/>
      <w:pgMar w:top="2347" w:right="720" w:bottom="720" w:left="720" w:header="547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D356" w14:textId="77777777" w:rsidR="004440E4" w:rsidRDefault="004440E4">
      <w:r>
        <w:separator/>
      </w:r>
    </w:p>
  </w:endnote>
  <w:endnote w:type="continuationSeparator" w:id="0">
    <w:p w14:paraId="10387A2A" w14:textId="77777777" w:rsidR="004440E4" w:rsidRDefault="0044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3B3C" w14:textId="247BB21A" w:rsidR="00F43D83" w:rsidRDefault="00302708">
    <w:pPr>
      <w:pStyle w:val="Foo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 xml:space="preserve">Page </w:t>
    </w:r>
    <w:r w:rsidR="00F43D83" w:rsidRPr="00EE1448">
      <w:rPr>
        <w:rStyle w:val="PageNumber"/>
        <w:sz w:val="16"/>
        <w:szCs w:val="16"/>
      </w:rPr>
      <w:fldChar w:fldCharType="begin"/>
    </w:r>
    <w:r w:rsidR="00F43D83" w:rsidRPr="00EE1448">
      <w:rPr>
        <w:rStyle w:val="PageNumber"/>
        <w:sz w:val="16"/>
        <w:szCs w:val="16"/>
      </w:rPr>
      <w:instrText xml:space="preserve"> PAGE </w:instrText>
    </w:r>
    <w:r w:rsidR="00F43D83" w:rsidRPr="00EE1448">
      <w:rPr>
        <w:rStyle w:val="PageNumber"/>
        <w:sz w:val="16"/>
        <w:szCs w:val="16"/>
      </w:rPr>
      <w:fldChar w:fldCharType="separate"/>
    </w:r>
    <w:r w:rsidR="00426585">
      <w:rPr>
        <w:rStyle w:val="PageNumber"/>
        <w:noProof/>
        <w:sz w:val="16"/>
        <w:szCs w:val="16"/>
      </w:rPr>
      <w:t>1</w:t>
    </w:r>
    <w:r w:rsidR="00F43D83" w:rsidRPr="00EE1448">
      <w:rPr>
        <w:rStyle w:val="PageNumber"/>
        <w:sz w:val="16"/>
        <w:szCs w:val="16"/>
      </w:rPr>
      <w:fldChar w:fldCharType="end"/>
    </w:r>
    <w:r w:rsidR="00F43D83" w:rsidRPr="00EE1448">
      <w:rPr>
        <w:rStyle w:val="PageNumber"/>
        <w:sz w:val="16"/>
        <w:szCs w:val="16"/>
      </w:rPr>
      <w:t xml:space="preserve"> of </w:t>
    </w:r>
    <w:r w:rsidR="00F43D83" w:rsidRPr="00EE1448">
      <w:rPr>
        <w:rStyle w:val="PageNumber"/>
        <w:sz w:val="16"/>
        <w:szCs w:val="16"/>
      </w:rPr>
      <w:fldChar w:fldCharType="begin"/>
    </w:r>
    <w:r w:rsidR="00F43D83" w:rsidRPr="00EE1448">
      <w:rPr>
        <w:rStyle w:val="PageNumber"/>
        <w:sz w:val="16"/>
        <w:szCs w:val="16"/>
      </w:rPr>
      <w:instrText xml:space="preserve"> NUMPAGES </w:instrText>
    </w:r>
    <w:r w:rsidR="00F43D83" w:rsidRPr="00EE1448">
      <w:rPr>
        <w:rStyle w:val="PageNumber"/>
        <w:sz w:val="16"/>
        <w:szCs w:val="16"/>
      </w:rPr>
      <w:fldChar w:fldCharType="separate"/>
    </w:r>
    <w:r w:rsidR="00426585">
      <w:rPr>
        <w:rStyle w:val="PageNumber"/>
        <w:noProof/>
        <w:sz w:val="16"/>
        <w:szCs w:val="16"/>
      </w:rPr>
      <w:t>1</w:t>
    </w:r>
    <w:r w:rsidR="00F43D83" w:rsidRPr="00EE1448">
      <w:rPr>
        <w:rStyle w:val="PageNumber"/>
        <w:sz w:val="16"/>
        <w:szCs w:val="16"/>
      </w:rPr>
      <w:fldChar w:fldCharType="end"/>
    </w:r>
    <w:r w:rsidR="00260AD3" w:rsidRPr="00EE1448">
      <w:rPr>
        <w:rStyle w:val="PageNumber"/>
        <w:sz w:val="16"/>
        <w:szCs w:val="16"/>
      </w:rPr>
      <w:t xml:space="preserve">  Rev</w:t>
    </w:r>
    <w:r>
      <w:rPr>
        <w:rStyle w:val="PageNumber"/>
        <w:sz w:val="16"/>
        <w:szCs w:val="16"/>
      </w:rPr>
      <w:t xml:space="preserve">ised </w:t>
    </w:r>
    <w:r w:rsidR="006F6241">
      <w:rPr>
        <w:rStyle w:val="PageNumber"/>
        <w:sz w:val="16"/>
        <w:szCs w:val="16"/>
      </w:rPr>
      <w:t>03/2026</w:t>
    </w:r>
  </w:p>
  <w:p w14:paraId="1AE862FE" w14:textId="77777777" w:rsidR="00182576" w:rsidRDefault="00182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2D29" w14:textId="77777777" w:rsidR="004440E4" w:rsidRDefault="004440E4">
      <w:r>
        <w:separator/>
      </w:r>
    </w:p>
  </w:footnote>
  <w:footnote w:type="continuationSeparator" w:id="0">
    <w:p w14:paraId="58F2C269" w14:textId="77777777" w:rsidR="004440E4" w:rsidRDefault="0044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C1B3" w14:textId="5F600076" w:rsidR="00A3695E" w:rsidRPr="00387DD5" w:rsidRDefault="00E6765F" w:rsidP="00426585">
    <w:pPr>
      <w:pStyle w:val="Header"/>
      <w:tabs>
        <w:tab w:val="clear" w:pos="8640"/>
        <w:tab w:val="left" w:pos="7710"/>
        <w:tab w:val="right" w:pos="10800"/>
      </w:tabs>
      <w:jc w:val="right"/>
      <w:rPr>
        <w:rFonts w:cs="Calibri"/>
        <w:sz w:val="20"/>
        <w:szCs w:val="20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7728" behindDoc="0" locked="0" layoutInCell="1" allowOverlap="1" wp14:anchorId="26B7167F" wp14:editId="40CEFA2A">
          <wp:simplePos x="0" y="0"/>
          <wp:positionH relativeFrom="column">
            <wp:posOffset>0</wp:posOffset>
          </wp:positionH>
          <wp:positionV relativeFrom="paragraph">
            <wp:posOffset>24765</wp:posOffset>
          </wp:positionV>
          <wp:extent cx="4581525" cy="747395"/>
          <wp:effectExtent l="0" t="0" r="0" b="0"/>
          <wp:wrapNone/>
          <wp:docPr id="6" name="Picture 1" descr="Northern Arizona University Huma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rthern Arizona University Human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FC0">
      <w:rPr>
        <w:rFonts w:cs="Calibri"/>
        <w:sz w:val="20"/>
        <w:szCs w:val="20"/>
      </w:rPr>
      <w:tab/>
    </w:r>
    <w:r w:rsidR="002F3FC0">
      <w:rPr>
        <w:rFonts w:cs="Calibri"/>
        <w:sz w:val="20"/>
        <w:szCs w:val="20"/>
      </w:rPr>
      <w:tab/>
    </w:r>
    <w:r w:rsidR="002F3FC0">
      <w:rPr>
        <w:rFonts w:cs="Calibri"/>
        <w:sz w:val="20"/>
        <w:szCs w:val="20"/>
      </w:rPr>
      <w:tab/>
    </w:r>
    <w:r w:rsidR="00A3695E" w:rsidRPr="00387DD5">
      <w:rPr>
        <w:rFonts w:cs="Calibri"/>
        <w:sz w:val="20"/>
        <w:szCs w:val="20"/>
      </w:rPr>
      <w:t>PO Box 4113</w:t>
    </w:r>
  </w:p>
  <w:p w14:paraId="3D18B0B1" w14:textId="77777777" w:rsidR="00A3695E" w:rsidRPr="00387DD5" w:rsidRDefault="00A3695E" w:rsidP="00A3695E">
    <w:pPr>
      <w:pStyle w:val="Header"/>
      <w:tabs>
        <w:tab w:val="clear" w:pos="8640"/>
        <w:tab w:val="left" w:pos="7710"/>
        <w:tab w:val="right" w:pos="10980"/>
      </w:tabs>
      <w:jc w:val="right"/>
      <w:rPr>
        <w:rFonts w:cs="Calibri"/>
        <w:sz w:val="20"/>
        <w:szCs w:val="20"/>
      </w:rPr>
    </w:pPr>
    <w:r w:rsidRPr="00387DD5">
      <w:rPr>
        <w:rFonts w:cs="Calibri"/>
        <w:sz w:val="20"/>
        <w:szCs w:val="20"/>
      </w:rPr>
      <w:t xml:space="preserve">928-523-2223  </w:t>
    </w:r>
  </w:p>
  <w:p w14:paraId="773F46C5" w14:textId="77777777" w:rsidR="00A3695E" w:rsidRPr="00387DD5" w:rsidRDefault="00A3695E" w:rsidP="00A3695E">
    <w:pPr>
      <w:pStyle w:val="Header"/>
      <w:tabs>
        <w:tab w:val="clear" w:pos="8640"/>
        <w:tab w:val="left" w:pos="7710"/>
        <w:tab w:val="right" w:pos="10980"/>
      </w:tabs>
      <w:jc w:val="right"/>
      <w:rPr>
        <w:rFonts w:cs="Calibri"/>
        <w:sz w:val="20"/>
        <w:szCs w:val="20"/>
      </w:rPr>
    </w:pPr>
    <w:r w:rsidRPr="00387DD5">
      <w:rPr>
        <w:rFonts w:cs="Calibri"/>
        <w:sz w:val="20"/>
        <w:szCs w:val="20"/>
      </w:rPr>
      <w:t>Fax 928-523-7486</w:t>
    </w:r>
  </w:p>
  <w:p w14:paraId="518AF6EA" w14:textId="77777777" w:rsidR="00A3695E" w:rsidRPr="00387DD5" w:rsidRDefault="00A3695E" w:rsidP="00A3695E">
    <w:pPr>
      <w:pStyle w:val="Header"/>
      <w:tabs>
        <w:tab w:val="clear" w:pos="8640"/>
        <w:tab w:val="left" w:pos="7710"/>
        <w:tab w:val="right" w:pos="10980"/>
      </w:tabs>
      <w:jc w:val="right"/>
      <w:rPr>
        <w:rFonts w:cs="Calibri"/>
        <w:sz w:val="20"/>
        <w:szCs w:val="20"/>
      </w:rPr>
    </w:pPr>
    <w:hyperlink r:id="rId2" w:history="1">
      <w:r w:rsidRPr="00387DD5">
        <w:rPr>
          <w:rStyle w:val="Hyperlink"/>
          <w:rFonts w:cs="Calibri"/>
          <w:sz w:val="20"/>
          <w:szCs w:val="20"/>
        </w:rPr>
        <w:t>nau.edu/hr</w:t>
      </w:r>
    </w:hyperlink>
  </w:p>
  <w:p w14:paraId="5B2F58E1" w14:textId="77777777" w:rsidR="002F3FC0" w:rsidRDefault="002F3FC0" w:rsidP="00A3695E">
    <w:pPr>
      <w:pStyle w:val="Header"/>
      <w:tabs>
        <w:tab w:val="clear" w:pos="4320"/>
        <w:tab w:val="clear" w:pos="8640"/>
        <w:tab w:val="right" w:pos="10980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75D9"/>
    <w:multiLevelType w:val="hybridMultilevel"/>
    <w:tmpl w:val="A782B4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45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92"/>
    <w:rsid w:val="00015D29"/>
    <w:rsid w:val="00025E53"/>
    <w:rsid w:val="0003348D"/>
    <w:rsid w:val="000338AE"/>
    <w:rsid w:val="00060666"/>
    <w:rsid w:val="00067891"/>
    <w:rsid w:val="00072F38"/>
    <w:rsid w:val="0008392C"/>
    <w:rsid w:val="000941D1"/>
    <w:rsid w:val="000A5EB8"/>
    <w:rsid w:val="000B5762"/>
    <w:rsid w:val="000C2406"/>
    <w:rsid w:val="000C5C12"/>
    <w:rsid w:val="000C78AB"/>
    <w:rsid w:val="000E1943"/>
    <w:rsid w:val="001127AD"/>
    <w:rsid w:val="00120FE8"/>
    <w:rsid w:val="00131FD7"/>
    <w:rsid w:val="001341A0"/>
    <w:rsid w:val="001444EB"/>
    <w:rsid w:val="00145BD7"/>
    <w:rsid w:val="00151909"/>
    <w:rsid w:val="00152BE4"/>
    <w:rsid w:val="001572BB"/>
    <w:rsid w:val="001660C2"/>
    <w:rsid w:val="0017737A"/>
    <w:rsid w:val="00182576"/>
    <w:rsid w:val="001A6C56"/>
    <w:rsid w:val="001B1D83"/>
    <w:rsid w:val="001B2A50"/>
    <w:rsid w:val="001C0521"/>
    <w:rsid w:val="001C6F3F"/>
    <w:rsid w:val="001D28DE"/>
    <w:rsid w:val="0021634B"/>
    <w:rsid w:val="00242E69"/>
    <w:rsid w:val="00243A17"/>
    <w:rsid w:val="00246FEA"/>
    <w:rsid w:val="00260AD3"/>
    <w:rsid w:val="0026487B"/>
    <w:rsid w:val="00272535"/>
    <w:rsid w:val="002831DB"/>
    <w:rsid w:val="002A6EEB"/>
    <w:rsid w:val="002B6654"/>
    <w:rsid w:val="002C2589"/>
    <w:rsid w:val="002C591C"/>
    <w:rsid w:val="002F3FC0"/>
    <w:rsid w:val="002F6043"/>
    <w:rsid w:val="00302708"/>
    <w:rsid w:val="0030449E"/>
    <w:rsid w:val="00324868"/>
    <w:rsid w:val="003314CD"/>
    <w:rsid w:val="003461AA"/>
    <w:rsid w:val="003479A0"/>
    <w:rsid w:val="00347AD7"/>
    <w:rsid w:val="003712AF"/>
    <w:rsid w:val="00372BD9"/>
    <w:rsid w:val="003852F6"/>
    <w:rsid w:val="00385E1E"/>
    <w:rsid w:val="00387DD5"/>
    <w:rsid w:val="003B65A8"/>
    <w:rsid w:val="003C61F7"/>
    <w:rsid w:val="003D117F"/>
    <w:rsid w:val="003F024C"/>
    <w:rsid w:val="003F2B54"/>
    <w:rsid w:val="00404CD1"/>
    <w:rsid w:val="0041284E"/>
    <w:rsid w:val="0042517D"/>
    <w:rsid w:val="00426585"/>
    <w:rsid w:val="00435893"/>
    <w:rsid w:val="0044015B"/>
    <w:rsid w:val="004440E4"/>
    <w:rsid w:val="0047773F"/>
    <w:rsid w:val="00493753"/>
    <w:rsid w:val="004A120B"/>
    <w:rsid w:val="004A7205"/>
    <w:rsid w:val="004C33A5"/>
    <w:rsid w:val="004C650E"/>
    <w:rsid w:val="00523BD3"/>
    <w:rsid w:val="005342D3"/>
    <w:rsid w:val="005347EC"/>
    <w:rsid w:val="00537AD5"/>
    <w:rsid w:val="005746B5"/>
    <w:rsid w:val="00594016"/>
    <w:rsid w:val="005B1ACC"/>
    <w:rsid w:val="005B4CF4"/>
    <w:rsid w:val="005D3E6F"/>
    <w:rsid w:val="005D5881"/>
    <w:rsid w:val="0061130C"/>
    <w:rsid w:val="00615A63"/>
    <w:rsid w:val="006514CF"/>
    <w:rsid w:val="006614DB"/>
    <w:rsid w:val="006951D0"/>
    <w:rsid w:val="006A56D0"/>
    <w:rsid w:val="006B32D3"/>
    <w:rsid w:val="006D32D6"/>
    <w:rsid w:val="006D7615"/>
    <w:rsid w:val="006F5087"/>
    <w:rsid w:val="006F6241"/>
    <w:rsid w:val="006F6843"/>
    <w:rsid w:val="0070514C"/>
    <w:rsid w:val="00707D0D"/>
    <w:rsid w:val="00712EB3"/>
    <w:rsid w:val="00714E9B"/>
    <w:rsid w:val="00740A06"/>
    <w:rsid w:val="007505CB"/>
    <w:rsid w:val="007564AE"/>
    <w:rsid w:val="00777DE2"/>
    <w:rsid w:val="0079033F"/>
    <w:rsid w:val="007A0C14"/>
    <w:rsid w:val="007C7FCA"/>
    <w:rsid w:val="007E0566"/>
    <w:rsid w:val="00800DA2"/>
    <w:rsid w:val="008023F8"/>
    <w:rsid w:val="00803149"/>
    <w:rsid w:val="00807518"/>
    <w:rsid w:val="00814225"/>
    <w:rsid w:val="008213F9"/>
    <w:rsid w:val="00835570"/>
    <w:rsid w:val="00867642"/>
    <w:rsid w:val="008730B0"/>
    <w:rsid w:val="008767EF"/>
    <w:rsid w:val="008C7484"/>
    <w:rsid w:val="008D50B2"/>
    <w:rsid w:val="009126A1"/>
    <w:rsid w:val="009241CF"/>
    <w:rsid w:val="00926285"/>
    <w:rsid w:val="009345B9"/>
    <w:rsid w:val="00953F8A"/>
    <w:rsid w:val="00997CF3"/>
    <w:rsid w:val="009D0880"/>
    <w:rsid w:val="00A00229"/>
    <w:rsid w:val="00A02E18"/>
    <w:rsid w:val="00A148B3"/>
    <w:rsid w:val="00A3695E"/>
    <w:rsid w:val="00A37226"/>
    <w:rsid w:val="00A43D55"/>
    <w:rsid w:val="00A51F00"/>
    <w:rsid w:val="00A67E11"/>
    <w:rsid w:val="00A84072"/>
    <w:rsid w:val="00A94960"/>
    <w:rsid w:val="00A94C5E"/>
    <w:rsid w:val="00AA0C1B"/>
    <w:rsid w:val="00AB4400"/>
    <w:rsid w:val="00AB7C0A"/>
    <w:rsid w:val="00AD4F11"/>
    <w:rsid w:val="00B14686"/>
    <w:rsid w:val="00B32EDB"/>
    <w:rsid w:val="00B40AA5"/>
    <w:rsid w:val="00B54872"/>
    <w:rsid w:val="00B87C4D"/>
    <w:rsid w:val="00B97439"/>
    <w:rsid w:val="00BB538F"/>
    <w:rsid w:val="00BE073A"/>
    <w:rsid w:val="00BF55B6"/>
    <w:rsid w:val="00C01AAF"/>
    <w:rsid w:val="00C10EF2"/>
    <w:rsid w:val="00C36A3E"/>
    <w:rsid w:val="00C55D24"/>
    <w:rsid w:val="00C67840"/>
    <w:rsid w:val="00CB2D1B"/>
    <w:rsid w:val="00CD3A07"/>
    <w:rsid w:val="00D20F13"/>
    <w:rsid w:val="00D62F2C"/>
    <w:rsid w:val="00D92B85"/>
    <w:rsid w:val="00D95492"/>
    <w:rsid w:val="00DA4B8C"/>
    <w:rsid w:val="00DA7CA0"/>
    <w:rsid w:val="00DB4E19"/>
    <w:rsid w:val="00DE3AB3"/>
    <w:rsid w:val="00E0442B"/>
    <w:rsid w:val="00E14DD9"/>
    <w:rsid w:val="00E34729"/>
    <w:rsid w:val="00E34CF4"/>
    <w:rsid w:val="00E4509C"/>
    <w:rsid w:val="00E6765F"/>
    <w:rsid w:val="00E72157"/>
    <w:rsid w:val="00E7310E"/>
    <w:rsid w:val="00E76AB1"/>
    <w:rsid w:val="00E82BA3"/>
    <w:rsid w:val="00E85BBC"/>
    <w:rsid w:val="00EB492F"/>
    <w:rsid w:val="00EE1448"/>
    <w:rsid w:val="00EF3AAF"/>
    <w:rsid w:val="00EF512E"/>
    <w:rsid w:val="00F007D2"/>
    <w:rsid w:val="00F1394B"/>
    <w:rsid w:val="00F173D8"/>
    <w:rsid w:val="00F332EF"/>
    <w:rsid w:val="00F43D83"/>
    <w:rsid w:val="00F50038"/>
    <w:rsid w:val="00F738A6"/>
    <w:rsid w:val="00F91AD2"/>
    <w:rsid w:val="00FA64BA"/>
    <w:rsid w:val="00FC5133"/>
    <w:rsid w:val="00FD6BA4"/>
    <w:rsid w:val="00FE707F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A3DEE"/>
  <w15:chartTrackingRefBased/>
  <w15:docId w15:val="{8D1AAD9C-80D4-4395-AB74-A75A218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570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67642"/>
    <w:pPr>
      <w:keepNext/>
      <w:spacing w:after="240"/>
      <w:outlineLvl w:val="0"/>
    </w:pPr>
    <w:rPr>
      <w:rFonts w:ascii="Calibri Light" w:hAnsi="Calibri Light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5347EC"/>
    <w:pPr>
      <w:keepNext/>
      <w:jc w:val="center"/>
      <w:outlineLvl w:val="1"/>
    </w:pPr>
    <w:rPr>
      <w:rFonts w:ascii="Calibri Light" w:hAnsi="Calibri Light" w:cs="Arial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707F"/>
    <w:rPr>
      <w:color w:val="0000FF"/>
      <w:u w:val="single"/>
    </w:rPr>
  </w:style>
  <w:style w:type="character" w:styleId="FollowedHyperlink">
    <w:name w:val="FollowedHyperlink"/>
    <w:rsid w:val="00246FE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B57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57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5762"/>
  </w:style>
  <w:style w:type="paragraph" w:styleId="BalloonText">
    <w:name w:val="Balloon Text"/>
    <w:basedOn w:val="Normal"/>
    <w:link w:val="BalloonTextChar"/>
    <w:rsid w:val="00131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1F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50B2"/>
    <w:pPr>
      <w:overflowPunct w:val="0"/>
      <w:autoSpaceDE w:val="0"/>
      <w:autoSpaceDN w:val="0"/>
      <w:adjustRightInd w:val="0"/>
      <w:textAlignment w:val="baseline"/>
    </w:pPr>
    <w:rPr>
      <w:b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8D50B2"/>
    <w:rPr>
      <w:b/>
      <w:sz w:val="28"/>
      <w:lang w:val="x-none" w:eastAsia="x-none"/>
    </w:rPr>
  </w:style>
  <w:style w:type="character" w:customStyle="1" w:styleId="HeaderChar">
    <w:name w:val="Header Char"/>
    <w:link w:val="Header"/>
    <w:uiPriority w:val="99"/>
    <w:rsid w:val="008D50B2"/>
    <w:rPr>
      <w:sz w:val="24"/>
      <w:szCs w:val="24"/>
    </w:rPr>
  </w:style>
  <w:style w:type="character" w:customStyle="1" w:styleId="Heading1Char">
    <w:name w:val="Heading 1 Char"/>
    <w:link w:val="Heading1"/>
    <w:rsid w:val="00867642"/>
    <w:rPr>
      <w:rFonts w:ascii="Calibri Light" w:hAnsi="Calibri Light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nau.edu/human-resources/departmental-procedures-for-out-of-state-employe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eryl.Brothers@na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alice.Minnick@na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u.edu/human-resources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R%20Forms\Forms%20-%20Accessible%20Documents%20-%20Word%20Version\2018%20Accessible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B78D-F5DC-47FD-A054-5D9A5B57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Accessible Document Template.dotx</Template>
  <TotalTime>5</TotalTime>
  <Pages>1</Pages>
  <Words>224</Words>
  <Characters>1791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1974</CharactersWithSpaces>
  <SharedDoc>false</SharedDoc>
  <HLinks>
    <vt:vector size="114" baseType="variant">
      <vt:variant>
        <vt:i4>3997767</vt:i4>
      </vt:variant>
      <vt:variant>
        <vt:i4>135</vt:i4>
      </vt:variant>
      <vt:variant>
        <vt:i4>0</vt:i4>
      </vt:variant>
      <vt:variant>
        <vt:i4>5</vt:i4>
      </vt:variant>
      <vt:variant>
        <vt:lpwstr>http://nau.edu/Human-Resources/Forms-Index/</vt:lpwstr>
      </vt:variant>
      <vt:variant>
        <vt:lpwstr>e</vt:lpwstr>
      </vt:variant>
      <vt:variant>
        <vt:i4>1245255</vt:i4>
      </vt:variant>
      <vt:variant>
        <vt:i4>132</vt:i4>
      </vt:variant>
      <vt:variant>
        <vt:i4>0</vt:i4>
      </vt:variant>
      <vt:variant>
        <vt:i4>5</vt:i4>
      </vt:variant>
      <vt:variant>
        <vt:lpwstr>http://www.surveymonkey.com/s.asp?u=706993093028</vt:lpwstr>
      </vt:variant>
      <vt:variant>
        <vt:lpwstr/>
      </vt:variant>
      <vt:variant>
        <vt:i4>6619263</vt:i4>
      </vt:variant>
      <vt:variant>
        <vt:i4>127</vt:i4>
      </vt:variant>
      <vt:variant>
        <vt:i4>0</vt:i4>
      </vt:variant>
      <vt:variant>
        <vt:i4>5</vt:i4>
      </vt:variant>
      <vt:variant>
        <vt:lpwstr>http://nau.edu/Human-Resources/Benefits/Eligibility-Enrollment/When-benefit-coverage-ends/</vt:lpwstr>
      </vt:variant>
      <vt:variant>
        <vt:lpwstr/>
      </vt:variant>
      <vt:variant>
        <vt:i4>2883708</vt:i4>
      </vt:variant>
      <vt:variant>
        <vt:i4>122</vt:i4>
      </vt:variant>
      <vt:variant>
        <vt:i4>0</vt:i4>
      </vt:variant>
      <vt:variant>
        <vt:i4>5</vt:i4>
      </vt:variant>
      <vt:variant>
        <vt:lpwstr>http://nau.edu/Human-Resources/Benefits/COBRA/</vt:lpwstr>
      </vt:variant>
      <vt:variant>
        <vt:lpwstr/>
      </vt:variant>
      <vt:variant>
        <vt:i4>7143456</vt:i4>
      </vt:variant>
      <vt:variant>
        <vt:i4>117</vt:i4>
      </vt:variant>
      <vt:variant>
        <vt:i4>0</vt:i4>
      </vt:variant>
      <vt:variant>
        <vt:i4>5</vt:i4>
      </vt:variant>
      <vt:variant>
        <vt:lpwstr>http://nau.edu/Human-Resources/Contact-Us/</vt:lpwstr>
      </vt:variant>
      <vt:variant>
        <vt:lpwstr/>
      </vt:variant>
      <vt:variant>
        <vt:i4>7405603</vt:i4>
      </vt:variant>
      <vt:variant>
        <vt:i4>114</vt:i4>
      </vt:variant>
      <vt:variant>
        <vt:i4>0</vt:i4>
      </vt:variant>
      <vt:variant>
        <vt:i4>5</vt:i4>
      </vt:variant>
      <vt:variant>
        <vt:lpwstr>https://peoplesoft.nau.edu/</vt:lpwstr>
      </vt:variant>
      <vt:variant>
        <vt:lpwstr/>
      </vt:variant>
      <vt:variant>
        <vt:i4>7667812</vt:i4>
      </vt:variant>
      <vt:variant>
        <vt:i4>111</vt:i4>
      </vt:variant>
      <vt:variant>
        <vt:i4>0</vt:i4>
      </vt:variant>
      <vt:variant>
        <vt:i4>5</vt:i4>
      </vt:variant>
      <vt:variant>
        <vt:lpwstr>http://nau.edu/Human-Resources/Employee-Resources/Payroll-Information/Payroll/</vt:lpwstr>
      </vt:variant>
      <vt:variant>
        <vt:lpwstr/>
      </vt:variant>
      <vt:variant>
        <vt:i4>7209022</vt:i4>
      </vt:variant>
      <vt:variant>
        <vt:i4>106</vt:i4>
      </vt:variant>
      <vt:variant>
        <vt:i4>0</vt:i4>
      </vt:variant>
      <vt:variant>
        <vt:i4>5</vt:i4>
      </vt:variant>
      <vt:variant>
        <vt:lpwstr>https://nau.edu/human-resources/employee-resources/payroll-information/w-2--1095c-information/</vt:lpwstr>
      </vt:variant>
      <vt:variant>
        <vt:lpwstr/>
      </vt:variant>
      <vt:variant>
        <vt:i4>1900570</vt:i4>
      </vt:variant>
      <vt:variant>
        <vt:i4>97</vt:i4>
      </vt:variant>
      <vt:variant>
        <vt:i4>0</vt:i4>
      </vt:variant>
      <vt:variant>
        <vt:i4>5</vt:i4>
      </vt:variant>
      <vt:variant>
        <vt:lpwstr>http://nau.edu/sdas/</vt:lpwstr>
      </vt:variant>
      <vt:variant>
        <vt:lpwstr/>
      </vt:variant>
      <vt:variant>
        <vt:i4>6750313</vt:i4>
      </vt:variant>
      <vt:variant>
        <vt:i4>92</vt:i4>
      </vt:variant>
      <vt:variant>
        <vt:i4>0</vt:i4>
      </vt:variant>
      <vt:variant>
        <vt:i4>5</vt:i4>
      </vt:variant>
      <vt:variant>
        <vt:lpwstr>http://peoplesoft.nau.edu/</vt:lpwstr>
      </vt:variant>
      <vt:variant>
        <vt:lpwstr/>
      </vt:variant>
      <vt:variant>
        <vt:i4>6815846</vt:i4>
      </vt:variant>
      <vt:variant>
        <vt:i4>69</vt:i4>
      </vt:variant>
      <vt:variant>
        <vt:i4>0</vt:i4>
      </vt:variant>
      <vt:variant>
        <vt:i4>5</vt:i4>
      </vt:variant>
      <vt:variant>
        <vt:lpwstr>https://nau.edu/Contracting-Purchasing-Services/Purchasing/PCard-Forms/</vt:lpwstr>
      </vt:variant>
      <vt:variant>
        <vt:lpwstr/>
      </vt:variant>
      <vt:variant>
        <vt:i4>3997776</vt:i4>
      </vt:variant>
      <vt:variant>
        <vt:i4>46</vt:i4>
      </vt:variant>
      <vt:variant>
        <vt:i4>0</vt:i4>
      </vt:variant>
      <vt:variant>
        <vt:i4>5</vt:i4>
      </vt:variant>
      <vt:variant>
        <vt:lpwstr>http://nau.edu/Human-Resources/Forms-Index/</vt:lpwstr>
      </vt:variant>
      <vt:variant>
        <vt:lpwstr>r</vt:lpwstr>
      </vt:variant>
      <vt:variant>
        <vt:i4>3014765</vt:i4>
      </vt:variant>
      <vt:variant>
        <vt:i4>41</vt:i4>
      </vt:variant>
      <vt:variant>
        <vt:i4>0</vt:i4>
      </vt:variant>
      <vt:variant>
        <vt:i4>5</vt:i4>
      </vt:variant>
      <vt:variant>
        <vt:lpwstr>http://nau.edu/ITS/Learn/ePASS/</vt:lpwstr>
      </vt:variant>
      <vt:variant>
        <vt:lpwstr/>
      </vt:variant>
      <vt:variant>
        <vt:i4>3014765</vt:i4>
      </vt:variant>
      <vt:variant>
        <vt:i4>36</vt:i4>
      </vt:variant>
      <vt:variant>
        <vt:i4>0</vt:i4>
      </vt:variant>
      <vt:variant>
        <vt:i4>5</vt:i4>
      </vt:variant>
      <vt:variant>
        <vt:lpwstr>http://nau.edu/ITS/Learn/ePASS/</vt:lpwstr>
      </vt:variant>
      <vt:variant>
        <vt:lpwstr/>
      </vt:variant>
      <vt:variant>
        <vt:i4>7471154</vt:i4>
      </vt:variant>
      <vt:variant>
        <vt:i4>31</vt:i4>
      </vt:variant>
      <vt:variant>
        <vt:i4>0</vt:i4>
      </vt:variant>
      <vt:variant>
        <vt:i4>5</vt:i4>
      </vt:variant>
      <vt:variant>
        <vt:lpwstr>https://nau.service-now.com/sp/</vt:lpwstr>
      </vt:variant>
      <vt:variant>
        <vt:lpwstr/>
      </vt:variant>
      <vt:variant>
        <vt:i4>7471154</vt:i4>
      </vt:variant>
      <vt:variant>
        <vt:i4>26</vt:i4>
      </vt:variant>
      <vt:variant>
        <vt:i4>0</vt:i4>
      </vt:variant>
      <vt:variant>
        <vt:i4>5</vt:i4>
      </vt:variant>
      <vt:variant>
        <vt:lpwstr>https://nau.service-now.com/sp/</vt:lpwstr>
      </vt:variant>
      <vt:variant>
        <vt:lpwstr/>
      </vt:variant>
      <vt:variant>
        <vt:i4>7471154</vt:i4>
      </vt:variant>
      <vt:variant>
        <vt:i4>21</vt:i4>
      </vt:variant>
      <vt:variant>
        <vt:i4>0</vt:i4>
      </vt:variant>
      <vt:variant>
        <vt:i4>5</vt:i4>
      </vt:variant>
      <vt:variant>
        <vt:lpwstr>https://nau.service-now.com/sp/</vt:lpwstr>
      </vt:variant>
      <vt:variant>
        <vt:lpwstr/>
      </vt:variant>
      <vt:variant>
        <vt:i4>7471154</vt:i4>
      </vt:variant>
      <vt:variant>
        <vt:i4>6</vt:i4>
      </vt:variant>
      <vt:variant>
        <vt:i4>0</vt:i4>
      </vt:variant>
      <vt:variant>
        <vt:i4>5</vt:i4>
      </vt:variant>
      <vt:variant>
        <vt:lpwstr>https://nau.service-now.com/sp/</vt:lpwstr>
      </vt:variant>
      <vt:variant>
        <vt:lpwstr/>
      </vt:variant>
      <vt:variant>
        <vt:i4>1966148</vt:i4>
      </vt:variant>
      <vt:variant>
        <vt:i4>0</vt:i4>
      </vt:variant>
      <vt:variant>
        <vt:i4>0</vt:i4>
      </vt:variant>
      <vt:variant>
        <vt:i4>5</vt:i4>
      </vt:variant>
      <vt:variant>
        <vt:lpwstr>https://nau.edu/human-resources/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Allender</dc:creator>
  <cp:keywords/>
  <cp:lastModifiedBy>Becca Allender</cp:lastModifiedBy>
  <cp:revision>4</cp:revision>
  <cp:lastPrinted>2013-02-22T17:07:00Z</cp:lastPrinted>
  <dcterms:created xsi:type="dcterms:W3CDTF">2023-08-08T16:03:00Z</dcterms:created>
  <dcterms:modified xsi:type="dcterms:W3CDTF">2026-03-12T16:40:00Z</dcterms:modified>
</cp:coreProperties>
</file>