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7D" w:rsidRDefault="00FE4457" w:rsidP="00650515">
      <w:pPr>
        <w:pStyle w:val="Title"/>
      </w:pPr>
      <w:proofErr w:type="spellStart"/>
      <w:r>
        <w:t>QuickTips</w:t>
      </w:r>
      <w:proofErr w:type="spellEnd"/>
    </w:p>
    <w:p w:rsidR="008D292E" w:rsidRDefault="00EA277D" w:rsidP="0092091A">
      <w:pPr>
        <w:pStyle w:val="Heading1"/>
        <w:jc w:val="both"/>
      </w:pPr>
      <w:r>
        <w:t>How to search for objects in Query</w:t>
      </w:r>
    </w:p>
    <w:p w:rsidR="000C3028" w:rsidRDefault="00EA277D" w:rsidP="000C3028">
      <w:pPr>
        <w:jc w:val="left"/>
      </w:pPr>
      <w:r>
        <w:t xml:space="preserve">You have copied a report and now need to know where the </w:t>
      </w:r>
      <w:r w:rsidRPr="00277A24">
        <w:rPr>
          <w:b/>
        </w:rPr>
        <w:t>Result Objects</w:t>
      </w:r>
      <w:r>
        <w:t xml:space="preserve"> came from. </w:t>
      </w:r>
    </w:p>
    <w:p w:rsidR="006A326F" w:rsidRDefault="00242354" w:rsidP="009752CC">
      <w:pPr>
        <w:pStyle w:val="ListParagraph"/>
        <w:numPr>
          <w:ilvl w:val="0"/>
          <w:numId w:val="1"/>
        </w:numPr>
        <w:jc w:val="left"/>
      </w:pPr>
      <w:r>
        <w:t>Run your report</w:t>
      </w:r>
    </w:p>
    <w:p w:rsidR="00E44FDD" w:rsidRDefault="00E44FDD" w:rsidP="00E44FDD">
      <w:pPr>
        <w:pStyle w:val="ListParagraph"/>
        <w:jc w:val="left"/>
      </w:pPr>
    </w:p>
    <w:p w:rsidR="003F4A6D" w:rsidRDefault="000B474B" w:rsidP="00177949">
      <w:pPr>
        <w:pStyle w:val="ListParagraph"/>
        <w:numPr>
          <w:ilvl w:val="0"/>
          <w:numId w:val="1"/>
        </w:numPr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8" type="#_x0000_t202" style="position:absolute;left:0;text-align:left;margin-left:412.5pt;margin-top:147.5pt;width:114pt;height:144.75pt;z-index:251661312;visibility:visibl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" fillcolor="white [3201]" strokeweight=".5pt">
            <v:textbox>
              <w:txbxContent>
                <w:p w:rsidR="00277A24" w:rsidRDefault="00277A24">
                  <w:r>
                    <w:t>The folder, on the left, expands to display the location of the object selected. Using your arrow key</w:t>
                  </w:r>
                  <w:r w:rsidR="00E44FDD">
                    <w:t>,</w:t>
                  </w:r>
                  <w:r>
                    <w:t xml:space="preserve"> click through each object in the </w:t>
                  </w:r>
                  <w:r w:rsidRPr="00277A24">
                    <w:rPr>
                      <w:b/>
                    </w:rPr>
                    <w:t>Results Objects</w:t>
                  </w:r>
                  <w:r>
                    <w:t xml:space="preserve"> pane, to see </w:t>
                  </w:r>
                  <w:r w:rsidR="00E44FDD">
                    <w:t>where the object resides.</w:t>
                  </w:r>
                </w:p>
              </w:txbxContent>
            </v:textbox>
          </v:shape>
        </w:pict>
      </w:r>
      <w:r w:rsidR="00A272F6">
        <w:t xml:space="preserve">Select </w:t>
      </w:r>
      <w:r w:rsidR="00A272F6" w:rsidRPr="00277A24">
        <w:rPr>
          <w:b/>
        </w:rPr>
        <w:t>Edit Query</w:t>
      </w:r>
      <w:r w:rsidR="00A272F6">
        <w:t xml:space="preserve"> to access the </w:t>
      </w:r>
      <w:r w:rsidR="00A272F6" w:rsidRPr="00277A24">
        <w:rPr>
          <w:b/>
        </w:rPr>
        <w:t>Query Panel</w:t>
      </w:r>
      <w:r w:rsidR="00A272F6">
        <w:t>.</w:t>
      </w:r>
      <w:r w:rsidR="00177949">
        <w:br/>
      </w:r>
      <w:r w:rsidR="00A272F6" w:rsidRPr="00A272F6">
        <w:rPr>
          <w:noProof/>
        </w:rPr>
        <w:drawing>
          <wp:inline distT="0" distB="0" distL="0" distR="0">
            <wp:extent cx="3409950" cy="15811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752CC">
        <w:br/>
      </w:r>
    </w:p>
    <w:p w:rsidR="00242354" w:rsidRDefault="000B474B" w:rsidP="003F4A6D">
      <w:pPr>
        <w:pStyle w:val="ListParagraph"/>
        <w:numPr>
          <w:ilvl w:val="0"/>
          <w:numId w:val="1"/>
        </w:numPr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26" type="#_x0000_t32" style="position:absolute;left:0;text-align:left;margin-left:363.75pt;margin-top:56.1pt;width:48.75pt;height:0;flip:x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" strokecolor="black [3213]" strokeweight="1.5pt">
            <v:stroke startarrowwidth="wide" endarrow="block" endarrowwidth="wide" joinstyle="miter" endcap="square"/>
          </v:shape>
        </w:pict>
      </w:r>
      <w:r w:rsidR="00C118AB">
        <w:t xml:space="preserve">Click on the first object in the </w:t>
      </w:r>
      <w:r w:rsidR="00C118AB" w:rsidRPr="00277A24">
        <w:rPr>
          <w:b/>
        </w:rPr>
        <w:t>Results Objects</w:t>
      </w:r>
      <w:r w:rsidR="00C118AB">
        <w:t xml:space="preserve"> pane.</w:t>
      </w:r>
      <w:r w:rsidR="00BF336A">
        <w:t xml:space="preserve"> </w:t>
      </w:r>
      <w:r w:rsidR="003F4A6D">
        <w:t xml:space="preserve">                                                               </w:t>
      </w:r>
      <w:r w:rsidR="00C118AB" w:rsidRPr="00C118AB">
        <w:rPr>
          <w:noProof/>
        </w:rPr>
        <w:drawing>
          <wp:inline distT="0" distB="0" distL="0" distR="0">
            <wp:extent cx="4114800" cy="1729409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010" cy="173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52CC">
        <w:br/>
      </w:r>
    </w:p>
    <w:p w:rsidR="00277A24" w:rsidRDefault="0092091A" w:rsidP="00602E89">
      <w:pPr>
        <w:pStyle w:val="ListParagraph"/>
        <w:numPr>
          <w:ilvl w:val="0"/>
          <w:numId w:val="1"/>
        </w:numPr>
        <w:jc w:val="left"/>
      </w:pPr>
      <w:r>
        <w:rPr>
          <w:noProof/>
        </w:rPr>
        <w:pict>
          <v:shape id="_x0000_s1031" type="#_x0000_t202" style="position:absolute;left:0;text-align:left;margin-left:417.75pt;margin-top:32pt;width:108.75pt;height:198pt;z-index:251663360;mso-position-horizontal-relative:text;mso-position-vertical-relative:text">
            <v:textbox>
              <w:txbxContent>
                <w:p w:rsidR="00277A24" w:rsidRDefault="00277A24">
                  <w:r>
                    <w:t>Be aware that some objects</w:t>
                  </w:r>
                  <w:r w:rsidR="0092091A">
                    <w:t xml:space="preserve"> have the </w:t>
                  </w:r>
                  <w:r w:rsidR="0092091A" w:rsidRPr="0092091A">
                    <w:rPr>
                      <w:b/>
                    </w:rPr>
                    <w:t>same</w:t>
                  </w:r>
                  <w:r w:rsidR="0092091A">
                    <w:t xml:space="preserve"> or </w:t>
                  </w:r>
                  <w:r w:rsidR="00E44FDD" w:rsidRPr="0092091A">
                    <w:rPr>
                      <w:b/>
                    </w:rPr>
                    <w:t>similar</w:t>
                  </w:r>
                  <w:r>
                    <w:t xml:space="preserve"> </w:t>
                  </w:r>
                  <w:r w:rsidR="0092091A">
                    <w:t xml:space="preserve">names, </w:t>
                  </w:r>
                  <w:r w:rsidR="00E44FDD">
                    <w:t xml:space="preserve">but </w:t>
                  </w:r>
                  <w:r>
                    <w:t>are located in various folders. Your search may return the first object name that matches the object name you typed in the search bar</w:t>
                  </w:r>
                  <w:r w:rsidR="001A53C8">
                    <w:t xml:space="preserve">. Make sure you have the right object from the right folder before using </w:t>
                  </w:r>
                  <w:r w:rsidR="0092091A">
                    <w:t xml:space="preserve">it. </w:t>
                  </w:r>
                </w:p>
              </w:txbxContent>
            </v:textbox>
          </v:shape>
        </w:pict>
      </w:r>
      <w:r w:rsidR="00277A24">
        <w:t xml:space="preserve">You can </w:t>
      </w:r>
      <w:r w:rsidR="00E44FDD">
        <w:t xml:space="preserve">search for an object by typing </w:t>
      </w:r>
      <w:r w:rsidR="00602E89">
        <w:t>the object name in</w:t>
      </w:r>
      <w:r w:rsidR="00E44FDD">
        <w:t xml:space="preserve"> the search bar</w:t>
      </w:r>
      <w:r w:rsidR="00277A24">
        <w:t xml:space="preserve"> in the upper left hand</w:t>
      </w:r>
      <w:r w:rsidR="00E44FDD">
        <w:t xml:space="preserve"> corner of the navigation panel.</w:t>
      </w:r>
    </w:p>
    <w:p w:rsidR="007F02ED" w:rsidRPr="006A326F" w:rsidRDefault="000B474B" w:rsidP="001A53C8">
      <w:pPr>
        <w:jc w:val="left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2" type="#_x0000_t34" style="position:absolute;margin-left:147pt;margin-top:43.4pt;width:270.75pt;height:69.75pt;z-index:251664384" o:connectortype="elbow" adj="4156,-174426,-16035" strokeweight="1.5pt">
            <v:stroke startarrow="block" endarrow="block"/>
          </v:shape>
        </w:pict>
      </w:r>
      <w:r w:rsidR="001A53C8">
        <w:t xml:space="preserve">              </w:t>
      </w:r>
      <w:r w:rsidR="00277A24">
        <w:rPr>
          <w:noProof/>
        </w:rPr>
        <w:drawing>
          <wp:inline distT="0" distB="0" distL="0" distR="0">
            <wp:extent cx="4369456" cy="2276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88" cy="228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52CC">
        <w:br/>
      </w:r>
      <w:r w:rsidR="007F02ED">
        <w:br/>
      </w:r>
    </w:p>
    <w:sectPr w:rsidR="007F02ED" w:rsidRPr="006A326F" w:rsidSect="007D6F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24" w:rsidRDefault="00277A24" w:rsidP="006E12C5">
      <w:pPr>
        <w:spacing w:after="0" w:line="240" w:lineRule="auto"/>
      </w:pPr>
      <w:r>
        <w:separator/>
      </w:r>
    </w:p>
  </w:endnote>
  <w:endnote w:type="continuationSeparator" w:id="0">
    <w:p w:rsidR="00277A24" w:rsidRDefault="00277A24" w:rsidP="006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24" w:rsidRDefault="00277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24" w:rsidRPr="00C0008F" w:rsidRDefault="00277A24">
    <w:pPr>
      <w:pStyle w:val="Footer"/>
      <w:rPr>
        <w:color w:val="808080" w:themeColor="background1" w:themeShade="80"/>
      </w:rPr>
    </w:pPr>
    <w:proofErr w:type="spellStart"/>
    <w:r w:rsidRPr="007B3F14">
      <w:rPr>
        <w:smallCaps/>
        <w:color w:val="808080" w:themeColor="background1" w:themeShade="80"/>
        <w:sz w:val="24"/>
      </w:rPr>
      <w:t>QuickTips</w:t>
    </w:r>
    <w:proofErr w:type="spellEnd"/>
    <w:r>
      <w:rPr>
        <w:smallCaps/>
        <w:color w:val="808080" w:themeColor="background1" w:themeShade="80"/>
        <w:sz w:val="24"/>
      </w:rPr>
      <w:t xml:space="preserve"> </w:t>
    </w:r>
    <w:r>
      <w:rPr>
        <w:i/>
        <w:color w:val="808080" w:themeColor="background1" w:themeShade="80"/>
      </w:rPr>
      <w:t>reference</w:t>
    </w:r>
    <w:r>
      <w:ptab w:relativeTo="margin" w:alignment="center" w:leader="none"/>
    </w:r>
    <w:r w:rsidRPr="00C0008F">
      <w:rPr>
        <w:color w:val="808080" w:themeColor="background1" w:themeShade="80"/>
      </w:rPr>
      <w:ptab w:relativeTo="margin" w:alignment="right" w:leader="none"/>
    </w:r>
    <w:r w:rsidRPr="00C0008F">
      <w:rPr>
        <w:color w:val="808080" w:themeColor="background1" w:themeShade="80"/>
      </w:rPr>
      <w:t xml:space="preserve">Updated </w:t>
    </w:r>
    <w:sdt>
      <w:sdtPr>
        <w:rPr>
          <w:color w:val="808080" w:themeColor="background1" w:themeShade="80"/>
        </w:rPr>
        <w:alias w:val="Publish Date"/>
        <w:tag w:val=""/>
        <w:id w:val="-1630075712"/>
        <w:dataBinding w:prefixMappings="xmlns:ns0='http://schemas.microsoft.com/office/2006/coverPageProps' " w:xpath="/ns0:CoverPageProperties[1]/ns0:PublishDate[1]" w:storeItemID="{55AF091B-3C7A-41E3-B477-F2FDAA23CFDA}"/>
        <w:date w:fullDate="2013-04-11T00:00:00Z"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color w:val="808080" w:themeColor="background1" w:themeShade="80"/>
          </w:rPr>
          <w:t>4/11/2013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24" w:rsidRDefault="00277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24" w:rsidRDefault="00277A24" w:rsidP="006E12C5">
      <w:pPr>
        <w:spacing w:after="0" w:line="240" w:lineRule="auto"/>
      </w:pPr>
      <w:r>
        <w:separator/>
      </w:r>
    </w:p>
  </w:footnote>
  <w:footnote w:type="continuationSeparator" w:id="0">
    <w:p w:rsidR="00277A24" w:rsidRDefault="00277A24" w:rsidP="006E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24" w:rsidRDefault="00277A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24" w:rsidRPr="006A326F" w:rsidRDefault="00277A24">
    <w:pPr>
      <w:pStyle w:val="Header"/>
      <w:rPr>
        <w:sz w:val="24"/>
        <w:szCs w:val="24"/>
      </w:rPr>
    </w:pPr>
    <w:r w:rsidRPr="006A326F">
      <w:rPr>
        <w:sz w:val="24"/>
        <w:szCs w:val="24"/>
      </w:rPr>
      <w:t>Northern Arizona University</w:t>
    </w:r>
    <w:r w:rsidRPr="006A326F">
      <w:rPr>
        <w:sz w:val="24"/>
        <w:szCs w:val="24"/>
      </w:rPr>
      <w:ptab w:relativeTo="margin" w:alignment="center" w:leader="none"/>
    </w:r>
    <w:r w:rsidRPr="006A326F">
      <w:rPr>
        <w:sz w:val="24"/>
        <w:szCs w:val="24"/>
      </w:rPr>
      <w:ptab w:relativeTo="margin" w:alignment="right" w:leader="none"/>
    </w:r>
    <w:r w:rsidRPr="006A326F">
      <w:rPr>
        <w:sz w:val="24"/>
        <w:szCs w:val="24"/>
      </w:rPr>
      <w:t>Enterprise Reporting Solutions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24" w:rsidRDefault="00277A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3B67"/>
    <w:multiLevelType w:val="hybridMultilevel"/>
    <w:tmpl w:val="6FB03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1E94"/>
    <w:rsid w:val="00031E94"/>
    <w:rsid w:val="00047FBB"/>
    <w:rsid w:val="000A74AA"/>
    <w:rsid w:val="000B474B"/>
    <w:rsid w:val="000C3028"/>
    <w:rsid w:val="000F1DB8"/>
    <w:rsid w:val="0011414E"/>
    <w:rsid w:val="00150F32"/>
    <w:rsid w:val="00157F4D"/>
    <w:rsid w:val="00164C3E"/>
    <w:rsid w:val="00177949"/>
    <w:rsid w:val="001A53C8"/>
    <w:rsid w:val="001E5069"/>
    <w:rsid w:val="00215890"/>
    <w:rsid w:val="00242354"/>
    <w:rsid w:val="002718C5"/>
    <w:rsid w:val="00277A24"/>
    <w:rsid w:val="00325A89"/>
    <w:rsid w:val="0037572A"/>
    <w:rsid w:val="00375BC6"/>
    <w:rsid w:val="003F4A6D"/>
    <w:rsid w:val="00410EA9"/>
    <w:rsid w:val="0042369F"/>
    <w:rsid w:val="004A5983"/>
    <w:rsid w:val="0051334B"/>
    <w:rsid w:val="005B6A69"/>
    <w:rsid w:val="005D012A"/>
    <w:rsid w:val="005F3B64"/>
    <w:rsid w:val="00602E89"/>
    <w:rsid w:val="00650515"/>
    <w:rsid w:val="00692938"/>
    <w:rsid w:val="006A326F"/>
    <w:rsid w:val="006E12C5"/>
    <w:rsid w:val="006F42A5"/>
    <w:rsid w:val="0073374F"/>
    <w:rsid w:val="00740269"/>
    <w:rsid w:val="007B3F14"/>
    <w:rsid w:val="007C5349"/>
    <w:rsid w:val="007D6F96"/>
    <w:rsid w:val="007F02ED"/>
    <w:rsid w:val="008421AD"/>
    <w:rsid w:val="008D292E"/>
    <w:rsid w:val="0092091A"/>
    <w:rsid w:val="009537AA"/>
    <w:rsid w:val="00972197"/>
    <w:rsid w:val="009752CC"/>
    <w:rsid w:val="00A272F6"/>
    <w:rsid w:val="00A66E39"/>
    <w:rsid w:val="00A931E6"/>
    <w:rsid w:val="00AD74AA"/>
    <w:rsid w:val="00BF336A"/>
    <w:rsid w:val="00C0008F"/>
    <w:rsid w:val="00C118AB"/>
    <w:rsid w:val="00D837C1"/>
    <w:rsid w:val="00E44FDD"/>
    <w:rsid w:val="00EA277D"/>
    <w:rsid w:val="00F40937"/>
    <w:rsid w:val="00FC043C"/>
    <w:rsid w:val="00FE34E6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3" type="connector" idref="#Straight Arrow Connector 10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15"/>
  </w:style>
  <w:style w:type="paragraph" w:styleId="Heading1">
    <w:name w:val="heading 1"/>
    <w:basedOn w:val="Normal"/>
    <w:next w:val="Normal"/>
    <w:link w:val="Heading1Char"/>
    <w:uiPriority w:val="9"/>
    <w:qFormat/>
    <w:rsid w:val="0065051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51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51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1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1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1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1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1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1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1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51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51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1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1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1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1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1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1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51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326F"/>
    <w:pPr>
      <w:pBdr>
        <w:top w:val="single" w:sz="24" w:space="1" w:color="4F6228" w:themeColor="accent3" w:themeShade="80"/>
      </w:pBdr>
      <w:spacing w:line="240" w:lineRule="auto"/>
      <w:jc w:val="right"/>
    </w:pPr>
    <w:rPr>
      <w:smallCaps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326F"/>
    <w:rPr>
      <w:smallCaps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1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51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50515"/>
    <w:rPr>
      <w:b/>
      <w:color w:val="C0504D" w:themeColor="accent2"/>
    </w:rPr>
  </w:style>
  <w:style w:type="character" w:styleId="Emphasis">
    <w:name w:val="Emphasis"/>
    <w:uiPriority w:val="20"/>
    <w:qFormat/>
    <w:rsid w:val="0065051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05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515"/>
  </w:style>
  <w:style w:type="paragraph" w:styleId="ListParagraph">
    <w:name w:val="List Paragraph"/>
    <w:basedOn w:val="Normal"/>
    <w:uiPriority w:val="34"/>
    <w:qFormat/>
    <w:rsid w:val="006505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05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051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1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1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0515"/>
    <w:rPr>
      <w:i/>
    </w:rPr>
  </w:style>
  <w:style w:type="character" w:styleId="IntenseEmphasis">
    <w:name w:val="Intense Emphasis"/>
    <w:uiPriority w:val="21"/>
    <w:qFormat/>
    <w:rsid w:val="0065051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0515"/>
    <w:rPr>
      <w:b/>
    </w:rPr>
  </w:style>
  <w:style w:type="character" w:styleId="IntenseReference">
    <w:name w:val="Intense Reference"/>
    <w:uiPriority w:val="32"/>
    <w:qFormat/>
    <w:rsid w:val="0065051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051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51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C5"/>
  </w:style>
  <w:style w:type="paragraph" w:styleId="Footer">
    <w:name w:val="footer"/>
    <w:basedOn w:val="Normal"/>
    <w:link w:val="Foot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C5"/>
  </w:style>
  <w:style w:type="character" w:styleId="PlaceholderText">
    <w:name w:val="Placeholder Text"/>
    <w:basedOn w:val="DefaultParagraphFont"/>
    <w:uiPriority w:val="99"/>
    <w:semiHidden/>
    <w:rsid w:val="009721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15"/>
  </w:style>
  <w:style w:type="paragraph" w:styleId="Heading1">
    <w:name w:val="heading 1"/>
    <w:basedOn w:val="Normal"/>
    <w:next w:val="Normal"/>
    <w:link w:val="Heading1Char"/>
    <w:uiPriority w:val="9"/>
    <w:qFormat/>
    <w:rsid w:val="0065051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51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51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1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1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1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1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1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1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1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51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51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1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1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1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1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1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1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51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326F"/>
    <w:pPr>
      <w:pBdr>
        <w:top w:val="single" w:sz="24" w:space="1" w:color="4F6228" w:themeColor="accent3" w:themeShade="80"/>
      </w:pBdr>
      <w:spacing w:line="240" w:lineRule="auto"/>
      <w:jc w:val="right"/>
    </w:pPr>
    <w:rPr>
      <w:smallCaps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326F"/>
    <w:rPr>
      <w:smallCaps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1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51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50515"/>
    <w:rPr>
      <w:b/>
      <w:color w:val="C0504D" w:themeColor="accent2"/>
    </w:rPr>
  </w:style>
  <w:style w:type="character" w:styleId="Emphasis">
    <w:name w:val="Emphasis"/>
    <w:uiPriority w:val="20"/>
    <w:qFormat/>
    <w:rsid w:val="0065051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05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515"/>
  </w:style>
  <w:style w:type="paragraph" w:styleId="ListParagraph">
    <w:name w:val="List Paragraph"/>
    <w:basedOn w:val="Normal"/>
    <w:uiPriority w:val="34"/>
    <w:qFormat/>
    <w:rsid w:val="006505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05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051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1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1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0515"/>
    <w:rPr>
      <w:i/>
    </w:rPr>
  </w:style>
  <w:style w:type="character" w:styleId="IntenseEmphasis">
    <w:name w:val="Intense Emphasis"/>
    <w:uiPriority w:val="21"/>
    <w:qFormat/>
    <w:rsid w:val="0065051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0515"/>
    <w:rPr>
      <w:b/>
    </w:rPr>
  </w:style>
  <w:style w:type="character" w:styleId="IntenseReference">
    <w:name w:val="Intense Reference"/>
    <w:uiPriority w:val="32"/>
    <w:qFormat/>
    <w:rsid w:val="0065051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051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51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C5"/>
  </w:style>
  <w:style w:type="paragraph" w:styleId="Footer">
    <w:name w:val="footer"/>
    <w:basedOn w:val="Normal"/>
    <w:link w:val="Foot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C5"/>
  </w:style>
  <w:style w:type="character" w:styleId="PlaceholderText">
    <w:name w:val="Placeholder Text"/>
    <w:basedOn w:val="DefaultParagraphFont"/>
    <w:uiPriority w:val="99"/>
    <w:semiHidden/>
    <w:rsid w:val="009721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usiness%20Objects\Training\User%20Guides\QuickTips\QuickTi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lt1">
            <a:alpha val="60000"/>
          </a:schemeClr>
        </a:solidFill>
        <a:ln w="12700">
          <a:solidFill>
            <a:srgbClr val="FF0000">
              <a:alpha val="50000"/>
            </a:srgbClr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 w="19050" cap="sq">
          <a:solidFill>
            <a:srgbClr val="FF0000">
              <a:alpha val="50000"/>
            </a:srgbClr>
          </a:solidFill>
          <a:headEnd type="arrow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D9C66-8241-432F-8CA1-65543601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QuickTip Template.dotx</Template>
  <TotalTime>85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Burch</dc:creator>
  <cp:lastModifiedBy>Lynn Burch</cp:lastModifiedBy>
  <cp:revision>9</cp:revision>
  <cp:lastPrinted>2013-04-12T23:10:00Z</cp:lastPrinted>
  <dcterms:created xsi:type="dcterms:W3CDTF">2013-05-06T20:29:00Z</dcterms:created>
  <dcterms:modified xsi:type="dcterms:W3CDTF">2013-10-08T19:03:00Z</dcterms:modified>
</cp:coreProperties>
</file>