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F69A" w14:textId="77777777" w:rsidR="00B254FD" w:rsidRDefault="00392E74" w:rsidP="00392E74">
      <w:pPr>
        <w:pStyle w:val="Heading1"/>
        <w:spacing w:after="240"/>
        <w:rPr>
          <w:rFonts w:ascii="Univers" w:hAnsi="Univers" w:cs="Arial"/>
          <w:b/>
          <w:bCs/>
          <w:color w:val="003366"/>
          <w:sz w:val="28"/>
          <w:szCs w:val="28"/>
        </w:rPr>
      </w:pPr>
      <w:r w:rsidRPr="00392E74">
        <w:rPr>
          <w:rFonts w:ascii="Univers" w:hAnsi="Univers" w:cs="Arial"/>
          <w:b/>
          <w:bCs/>
          <w:color w:val="003366"/>
          <w:sz w:val="28"/>
          <w:szCs w:val="28"/>
        </w:rPr>
        <w:t>Definitions</w:t>
      </w:r>
    </w:p>
    <w:p w14:paraId="01414CB0" w14:textId="77777777" w:rsidR="00392E74" w:rsidRPr="00392E74" w:rsidRDefault="00713C39" w:rsidP="00392E74">
      <w:pPr>
        <w:spacing w:after="24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"/>
            <w:enabled/>
            <w:calcOnExit w:val="0"/>
            <w:statusText w:type="text" w:val="[In alphabetical order, list and define all special terms that have been given a technical or particularized meaning for purposes of this "/>
            <w:textInput>
              <w:default w:val="[In alphabetical order, list and define all special terms that have been given a technical or particularized meaning for purposes of this policy. Do not include terms that are used in their conventional, everyday sense.]"/>
            </w:textInput>
          </w:ffData>
        </w:fldChar>
      </w:r>
      <w:bookmarkStart w:id="0" w:name="Text1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 alphabetical order, list and define all special terms that have been given a technical or particularized meaning for purposes of this policy. Do not include terms that are used in their conventional, everyday sense.]</w:t>
      </w:r>
      <w:r>
        <w:rPr>
          <w:rFonts w:ascii="Univers Light" w:hAnsi="Univers Light"/>
        </w:rPr>
        <w:fldChar w:fldCharType="end"/>
      </w:r>
      <w:bookmarkEnd w:id="0"/>
      <w:r w:rsidR="007B50D2" w:rsidRPr="00392E74">
        <w:rPr>
          <w:rFonts w:ascii="Univers Light" w:hAnsi="Univers Light"/>
        </w:rPr>
        <w:t xml:space="preserve"> </w:t>
      </w:r>
    </w:p>
    <w:p w14:paraId="4127AE24" w14:textId="77777777" w:rsidR="00392E74" w:rsidRDefault="00392E74" w:rsidP="00392E74">
      <w:pPr>
        <w:pStyle w:val="Heading1"/>
        <w:spacing w:after="240"/>
        <w:rPr>
          <w:rFonts w:ascii="Univers" w:hAnsi="Univers" w:cs="Arial"/>
          <w:b/>
          <w:bCs/>
          <w:color w:val="003366"/>
          <w:sz w:val="28"/>
          <w:szCs w:val="28"/>
        </w:rPr>
      </w:pPr>
      <w:r>
        <w:rPr>
          <w:rFonts w:ascii="Univers" w:hAnsi="Univers" w:cs="Arial"/>
          <w:b/>
          <w:bCs/>
          <w:color w:val="003366"/>
          <w:sz w:val="28"/>
          <w:szCs w:val="28"/>
        </w:rPr>
        <w:t>Policy</w:t>
      </w:r>
    </w:p>
    <w:p w14:paraId="2A506962" w14:textId="77777777" w:rsidR="00392E74" w:rsidRDefault="00713C39" w:rsidP="00392E74">
      <w:pPr>
        <w:spacing w:after="24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2"/>
            <w:enabled/>
            <w:calcOnExit w:val="0"/>
            <w:textInput>
              <w:default w:val="[Insert the policy text here. Avoid or minimize the use of legalese and other jargon or technical terms. Use plain language that is clear, concise, and easily understood.]"/>
            </w:textInput>
          </w:ffData>
        </w:fldChar>
      </w:r>
      <w:bookmarkStart w:id="1" w:name="Text2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the policy text here. Avoid or minimize the use of legalese and other jargon or technical terms. Use plain language that is clear, concise, and easily understood.]</w:t>
      </w:r>
      <w:r>
        <w:rPr>
          <w:rFonts w:ascii="Univers Light" w:hAnsi="Univers Light"/>
        </w:rPr>
        <w:fldChar w:fldCharType="end"/>
      </w:r>
      <w:bookmarkEnd w:id="1"/>
    </w:p>
    <w:p w14:paraId="69E78C6C" w14:textId="77777777" w:rsidR="00392E74" w:rsidRPr="00392E74" w:rsidRDefault="00392E74" w:rsidP="00392E74">
      <w:pPr>
        <w:spacing w:after="240"/>
        <w:rPr>
          <w:rFonts w:ascii="Univers Light" w:hAnsi="Univers Light"/>
          <w:b/>
          <w:bCs/>
          <w:u w:val="single"/>
        </w:rPr>
      </w:pPr>
      <w:r w:rsidRPr="00392E74">
        <w:rPr>
          <w:rFonts w:ascii="Univers Light" w:hAnsi="Univers Light"/>
          <w:b/>
          <w:bCs/>
          <w:u w:val="single"/>
        </w:rPr>
        <w:t xml:space="preserve">Section I: </w:t>
      </w:r>
      <w:r w:rsidR="002221AF">
        <w:rPr>
          <w:rFonts w:ascii="Univers Light" w:hAnsi="Univers Light"/>
          <w:b/>
          <w:bCs/>
          <w:u w:val="single"/>
        </w:rPr>
        <w:fldChar w:fldCharType="begin">
          <w:ffData>
            <w:name w:val="Text3"/>
            <w:enabled/>
            <w:calcOnExit w:val="0"/>
            <w:textInput>
              <w:default w:val="[Section Title]"/>
            </w:textInput>
          </w:ffData>
        </w:fldChar>
      </w:r>
      <w:bookmarkStart w:id="2" w:name="Text3"/>
      <w:r w:rsidR="002221AF">
        <w:rPr>
          <w:rFonts w:ascii="Univers Light" w:hAnsi="Univers Light"/>
          <w:b/>
          <w:bCs/>
          <w:u w:val="single"/>
        </w:rPr>
        <w:instrText xml:space="preserve"> FORMTEXT </w:instrText>
      </w:r>
      <w:r w:rsidR="002221AF">
        <w:rPr>
          <w:rFonts w:ascii="Univers Light" w:hAnsi="Univers Light"/>
          <w:b/>
          <w:bCs/>
          <w:u w:val="single"/>
        </w:rPr>
      </w:r>
      <w:r w:rsidR="002221AF">
        <w:rPr>
          <w:rFonts w:ascii="Univers Light" w:hAnsi="Univers Light"/>
          <w:b/>
          <w:bCs/>
          <w:u w:val="single"/>
        </w:rPr>
        <w:fldChar w:fldCharType="separate"/>
      </w:r>
      <w:r w:rsidR="002221AF">
        <w:rPr>
          <w:rFonts w:ascii="Univers Light" w:hAnsi="Univers Light"/>
          <w:b/>
          <w:bCs/>
          <w:noProof/>
          <w:u w:val="single"/>
        </w:rPr>
        <w:t>[Section Title]</w:t>
      </w:r>
      <w:r w:rsidR="002221AF">
        <w:rPr>
          <w:rFonts w:ascii="Univers Light" w:hAnsi="Univers Light"/>
          <w:b/>
          <w:bCs/>
          <w:u w:val="single"/>
        </w:rPr>
        <w:fldChar w:fldCharType="end"/>
      </w:r>
      <w:bookmarkEnd w:id="2"/>
    </w:p>
    <w:p w14:paraId="7302F16F" w14:textId="77777777" w:rsidR="00392E74" w:rsidRDefault="002221AF" w:rsidP="00392E74">
      <w:pPr>
        <w:pStyle w:val="ListParagraph"/>
        <w:numPr>
          <w:ilvl w:val="0"/>
          <w:numId w:val="2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5"/>
            <w:enabled/>
            <w:calcOnExit w:val="0"/>
            <w:textInput>
              <w:default w:val="[Insert text]"/>
            </w:textInput>
          </w:ffData>
        </w:fldChar>
      </w:r>
      <w:bookmarkStart w:id="3" w:name="Text5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3"/>
    </w:p>
    <w:p w14:paraId="52F5263C" w14:textId="77777777" w:rsidR="00392E74" w:rsidRDefault="002221AF" w:rsidP="00392E74">
      <w:pPr>
        <w:pStyle w:val="ListParagraph"/>
        <w:numPr>
          <w:ilvl w:val="1"/>
          <w:numId w:val="2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6"/>
            <w:enabled/>
            <w:calcOnExit w:val="0"/>
            <w:textInput>
              <w:default w:val="[Insert text]"/>
            </w:textInput>
          </w:ffData>
        </w:fldChar>
      </w:r>
      <w:bookmarkStart w:id="4" w:name="Text6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4"/>
    </w:p>
    <w:p w14:paraId="21C8AFD4" w14:textId="77777777" w:rsidR="00392E74" w:rsidRDefault="002221AF" w:rsidP="00392E74">
      <w:pPr>
        <w:pStyle w:val="ListParagraph"/>
        <w:numPr>
          <w:ilvl w:val="1"/>
          <w:numId w:val="2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7"/>
            <w:enabled/>
            <w:calcOnExit w:val="0"/>
            <w:textInput>
              <w:default w:val="[Insert text]"/>
            </w:textInput>
          </w:ffData>
        </w:fldChar>
      </w:r>
      <w:bookmarkStart w:id="5" w:name="Text7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5"/>
    </w:p>
    <w:p w14:paraId="2B0E1E4D" w14:textId="77777777" w:rsidR="00392E74" w:rsidRDefault="002221AF" w:rsidP="00392E74">
      <w:pPr>
        <w:pStyle w:val="ListParagraph"/>
        <w:numPr>
          <w:ilvl w:val="0"/>
          <w:numId w:val="2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8"/>
            <w:enabled/>
            <w:calcOnExit w:val="0"/>
            <w:textInput>
              <w:default w:val="[Insert text]"/>
            </w:textInput>
          </w:ffData>
        </w:fldChar>
      </w:r>
      <w:bookmarkStart w:id="6" w:name="Text8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6"/>
    </w:p>
    <w:p w14:paraId="57AD31FC" w14:textId="77777777" w:rsidR="00392E74" w:rsidRDefault="002221AF" w:rsidP="00392E74">
      <w:pPr>
        <w:pStyle w:val="ListParagraph"/>
        <w:numPr>
          <w:ilvl w:val="1"/>
          <w:numId w:val="2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9"/>
            <w:enabled/>
            <w:calcOnExit w:val="0"/>
            <w:textInput>
              <w:default w:val="[Insert text]"/>
            </w:textInput>
          </w:ffData>
        </w:fldChar>
      </w:r>
      <w:bookmarkStart w:id="7" w:name="Text9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7"/>
    </w:p>
    <w:p w14:paraId="2A636B5D" w14:textId="77777777" w:rsidR="00392E74" w:rsidRPr="00392E74" w:rsidRDefault="00392E74" w:rsidP="00392E74">
      <w:pPr>
        <w:spacing w:after="240"/>
        <w:rPr>
          <w:rFonts w:ascii="Univers Light" w:hAnsi="Univers Light"/>
          <w:b/>
          <w:bCs/>
          <w:u w:val="single"/>
        </w:rPr>
      </w:pPr>
      <w:r w:rsidRPr="00392E74">
        <w:rPr>
          <w:rFonts w:ascii="Univers Light" w:hAnsi="Univers Light"/>
          <w:b/>
          <w:bCs/>
          <w:u w:val="single"/>
        </w:rPr>
        <w:t xml:space="preserve">Section II: </w:t>
      </w:r>
      <w:r w:rsidR="002221AF">
        <w:rPr>
          <w:rFonts w:ascii="Univers Light" w:hAnsi="Univers Light"/>
          <w:b/>
          <w:bCs/>
          <w:u w:val="single"/>
        </w:rPr>
        <w:fldChar w:fldCharType="begin">
          <w:ffData>
            <w:name w:val="Text4"/>
            <w:enabled/>
            <w:calcOnExit w:val="0"/>
            <w:textInput>
              <w:default w:val="[Section Title]"/>
            </w:textInput>
          </w:ffData>
        </w:fldChar>
      </w:r>
      <w:bookmarkStart w:id="8" w:name="Text4"/>
      <w:r w:rsidR="002221AF">
        <w:rPr>
          <w:rFonts w:ascii="Univers Light" w:hAnsi="Univers Light"/>
          <w:b/>
          <w:bCs/>
          <w:u w:val="single"/>
        </w:rPr>
        <w:instrText xml:space="preserve"> FORMTEXT </w:instrText>
      </w:r>
      <w:r w:rsidR="002221AF">
        <w:rPr>
          <w:rFonts w:ascii="Univers Light" w:hAnsi="Univers Light"/>
          <w:b/>
          <w:bCs/>
          <w:u w:val="single"/>
        </w:rPr>
      </w:r>
      <w:r w:rsidR="002221AF">
        <w:rPr>
          <w:rFonts w:ascii="Univers Light" w:hAnsi="Univers Light"/>
          <w:b/>
          <w:bCs/>
          <w:u w:val="single"/>
        </w:rPr>
        <w:fldChar w:fldCharType="separate"/>
      </w:r>
      <w:r w:rsidR="002221AF">
        <w:rPr>
          <w:rFonts w:ascii="Univers Light" w:hAnsi="Univers Light"/>
          <w:b/>
          <w:bCs/>
          <w:noProof/>
          <w:u w:val="single"/>
        </w:rPr>
        <w:t>[Section Title]</w:t>
      </w:r>
      <w:r w:rsidR="002221AF">
        <w:rPr>
          <w:rFonts w:ascii="Univers Light" w:hAnsi="Univers Light"/>
          <w:b/>
          <w:bCs/>
          <w:u w:val="single"/>
        </w:rPr>
        <w:fldChar w:fldCharType="end"/>
      </w:r>
      <w:bookmarkEnd w:id="8"/>
    </w:p>
    <w:p w14:paraId="431A87F5" w14:textId="77777777" w:rsidR="00392E74" w:rsidRDefault="007C3BE6" w:rsidP="00392E74">
      <w:pPr>
        <w:pStyle w:val="ListParagraph"/>
        <w:numPr>
          <w:ilvl w:val="0"/>
          <w:numId w:val="3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0"/>
            <w:enabled/>
            <w:calcOnExit w:val="0"/>
            <w:textInput>
              <w:default w:val="[Insert text]"/>
            </w:textInput>
          </w:ffData>
        </w:fldChar>
      </w:r>
      <w:bookmarkStart w:id="9" w:name="Text10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9"/>
    </w:p>
    <w:p w14:paraId="6BDE8C2E" w14:textId="77777777" w:rsidR="00392E74" w:rsidRDefault="007C3BE6" w:rsidP="00392E74">
      <w:pPr>
        <w:pStyle w:val="ListParagraph"/>
        <w:numPr>
          <w:ilvl w:val="1"/>
          <w:numId w:val="3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1"/>
            <w:enabled/>
            <w:calcOnExit w:val="0"/>
            <w:textInput>
              <w:default w:val="[Insert text]"/>
            </w:textInput>
          </w:ffData>
        </w:fldChar>
      </w:r>
      <w:bookmarkStart w:id="10" w:name="Text11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10"/>
    </w:p>
    <w:p w14:paraId="53B4BA2B" w14:textId="77777777" w:rsidR="00392E74" w:rsidRDefault="007C3BE6" w:rsidP="00392E74">
      <w:pPr>
        <w:pStyle w:val="ListParagraph"/>
        <w:numPr>
          <w:ilvl w:val="1"/>
          <w:numId w:val="3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2"/>
            <w:enabled/>
            <w:calcOnExit w:val="0"/>
            <w:textInput>
              <w:default w:val="[Insert text]"/>
            </w:textInput>
          </w:ffData>
        </w:fldChar>
      </w:r>
      <w:bookmarkStart w:id="11" w:name="Text12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11"/>
    </w:p>
    <w:p w14:paraId="5756EE65" w14:textId="77777777" w:rsidR="00392E74" w:rsidRDefault="007C3BE6" w:rsidP="00392E74">
      <w:pPr>
        <w:pStyle w:val="ListParagraph"/>
        <w:numPr>
          <w:ilvl w:val="0"/>
          <w:numId w:val="3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3"/>
            <w:enabled/>
            <w:calcOnExit w:val="0"/>
            <w:textInput>
              <w:default w:val="[Insert text]"/>
            </w:textInput>
          </w:ffData>
        </w:fldChar>
      </w:r>
      <w:bookmarkStart w:id="12" w:name="Text13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12"/>
    </w:p>
    <w:p w14:paraId="3D046C50" w14:textId="77777777" w:rsidR="00392E74" w:rsidRDefault="007C3BE6" w:rsidP="00392E74">
      <w:pPr>
        <w:pStyle w:val="ListParagraph"/>
        <w:numPr>
          <w:ilvl w:val="1"/>
          <w:numId w:val="3"/>
        </w:numPr>
        <w:spacing w:after="240"/>
        <w:contextualSpacing w:val="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4"/>
            <w:enabled/>
            <w:calcOnExit w:val="0"/>
            <w:textInput>
              <w:default w:val="[Insert text]"/>
            </w:textInput>
          </w:ffData>
        </w:fldChar>
      </w:r>
      <w:bookmarkStart w:id="13" w:name="Text14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text]</w:t>
      </w:r>
      <w:r>
        <w:rPr>
          <w:rFonts w:ascii="Univers Light" w:hAnsi="Univers Light"/>
        </w:rPr>
        <w:fldChar w:fldCharType="end"/>
      </w:r>
      <w:bookmarkEnd w:id="13"/>
    </w:p>
    <w:p w14:paraId="6DBC07CF" w14:textId="77777777" w:rsidR="00392E74" w:rsidRDefault="00392E74" w:rsidP="00392E74">
      <w:pPr>
        <w:pStyle w:val="Heading1"/>
        <w:spacing w:after="240"/>
        <w:rPr>
          <w:rFonts w:ascii="Univers" w:hAnsi="Univers" w:cs="Arial"/>
          <w:b/>
          <w:bCs/>
          <w:color w:val="003366"/>
          <w:sz w:val="28"/>
          <w:szCs w:val="28"/>
        </w:rPr>
      </w:pPr>
      <w:r>
        <w:rPr>
          <w:rFonts w:ascii="Univers" w:hAnsi="Univers" w:cs="Arial"/>
          <w:b/>
          <w:bCs/>
          <w:color w:val="003366"/>
          <w:sz w:val="28"/>
          <w:szCs w:val="28"/>
        </w:rPr>
        <w:t>Related Information</w:t>
      </w:r>
      <w:r>
        <w:rPr>
          <w:rStyle w:val="EndnoteReference"/>
          <w:rFonts w:ascii="Univers" w:hAnsi="Univers" w:cs="Arial"/>
          <w:b/>
          <w:bCs/>
          <w:color w:val="003366"/>
          <w:sz w:val="28"/>
          <w:szCs w:val="28"/>
        </w:rPr>
        <w:endnoteReference w:customMarkFollows="1" w:id="1"/>
        <w:t>*</w:t>
      </w:r>
    </w:p>
    <w:p w14:paraId="61848CBA" w14:textId="77777777" w:rsidR="00392E74" w:rsidRPr="00392E74" w:rsidRDefault="006A6DB8" w:rsidP="00392E74">
      <w:pPr>
        <w:spacing w:after="24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5"/>
            <w:enabled/>
            <w:calcOnExit w:val="0"/>
            <w:textInput>
              <w:default w:val="[Insert hyperlinks to any forms or tools associated with this policy.]"/>
            </w:textInput>
          </w:ffData>
        </w:fldChar>
      </w:r>
      <w:bookmarkStart w:id="14" w:name="Text15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hyperlinks to any forms or tools associated with this policy.]</w:t>
      </w:r>
      <w:r>
        <w:rPr>
          <w:rFonts w:ascii="Univers Light" w:hAnsi="Univers Light"/>
        </w:rPr>
        <w:fldChar w:fldCharType="end"/>
      </w:r>
      <w:bookmarkEnd w:id="14"/>
    </w:p>
    <w:p w14:paraId="3517B76E" w14:textId="77777777" w:rsidR="00392E74" w:rsidRPr="00392E74" w:rsidRDefault="006A6DB8" w:rsidP="00392E74">
      <w:pPr>
        <w:spacing w:after="240"/>
        <w:rPr>
          <w:rFonts w:ascii="Univers Light" w:hAnsi="Univers Light"/>
        </w:rPr>
      </w:pPr>
      <w:r>
        <w:rPr>
          <w:rFonts w:ascii="Univers Light" w:hAnsi="Univers Light"/>
        </w:rPr>
        <w:lastRenderedPageBreak/>
        <w:fldChar w:fldCharType="begin">
          <w:ffData>
            <w:name w:val="Text16"/>
            <w:enabled/>
            <w:calcOnExit w:val="0"/>
            <w:textInput>
              <w:default w:val="[Insert hyperlinks to other university policies, FAQs, procedures, guidelines, or other policy-related documents or materials.]"/>
            </w:textInput>
          </w:ffData>
        </w:fldChar>
      </w:r>
      <w:bookmarkStart w:id="15" w:name="Text16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hyperlinks to other university policies, FAQs, procedures, guidelines, or other policy-related documents or materials.]</w:t>
      </w:r>
      <w:r>
        <w:rPr>
          <w:rFonts w:ascii="Univers Light" w:hAnsi="Univers Light"/>
        </w:rPr>
        <w:fldChar w:fldCharType="end"/>
      </w:r>
      <w:bookmarkEnd w:id="15"/>
    </w:p>
    <w:p w14:paraId="69E4B41A" w14:textId="77777777" w:rsidR="00392E74" w:rsidRPr="00392E74" w:rsidRDefault="006A6DB8" w:rsidP="00392E74">
      <w:pPr>
        <w:spacing w:after="24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7"/>
            <w:enabled/>
            <w:calcOnExit w:val="0"/>
            <w:textInput>
              <w:default w:val="[Insert hyperlinks to relevant laws, regulations, or Arizona Board of Regents policies.]"/>
            </w:textInput>
          </w:ffData>
        </w:fldChar>
      </w:r>
      <w:bookmarkStart w:id="16" w:name="Text17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[Insert hyperlinks to relevant laws, regulations, or Arizona Board of Regents policies.]</w:t>
      </w:r>
      <w:r>
        <w:rPr>
          <w:rFonts w:ascii="Univers Light" w:hAnsi="Univers Light"/>
        </w:rPr>
        <w:fldChar w:fldCharType="end"/>
      </w:r>
      <w:bookmarkEnd w:id="16"/>
    </w:p>
    <w:p w14:paraId="05DE2BAE" w14:textId="77777777" w:rsidR="00392E74" w:rsidRDefault="00392E74" w:rsidP="00392E74">
      <w:pPr>
        <w:pStyle w:val="Heading1"/>
        <w:spacing w:after="240"/>
        <w:rPr>
          <w:rFonts w:ascii="Univers" w:hAnsi="Univers" w:cs="Arial"/>
          <w:b/>
          <w:bCs/>
          <w:color w:val="003366"/>
          <w:sz w:val="28"/>
          <w:szCs w:val="28"/>
        </w:rPr>
      </w:pPr>
      <w:r>
        <w:rPr>
          <w:rFonts w:ascii="Univers" w:hAnsi="Univers" w:cs="Arial"/>
          <w:b/>
          <w:bCs/>
          <w:color w:val="003366"/>
          <w:sz w:val="28"/>
          <w:szCs w:val="28"/>
        </w:rPr>
        <w:t>Policy History</w:t>
      </w:r>
      <w:r>
        <w:rPr>
          <w:rStyle w:val="EndnoteReference"/>
          <w:rFonts w:ascii="Univers" w:hAnsi="Univers" w:cs="Arial"/>
          <w:b/>
          <w:bCs/>
          <w:color w:val="003366"/>
          <w:sz w:val="28"/>
          <w:szCs w:val="28"/>
        </w:rPr>
        <w:endnoteReference w:customMarkFollows="1" w:id="2"/>
        <w:t>*</w:t>
      </w:r>
    </w:p>
    <w:p w14:paraId="373E6AB5" w14:textId="77777777" w:rsidR="00392E74" w:rsidRPr="00392E74" w:rsidRDefault="006A6DB8">
      <w:pPr>
        <w:spacing w:after="240"/>
        <w:rPr>
          <w:rFonts w:ascii="Univers Light" w:hAnsi="Univers Light"/>
        </w:rPr>
      </w:pPr>
      <w:r>
        <w:rPr>
          <w:rFonts w:ascii="Univers Light" w:hAnsi="Univers Light"/>
        </w:rPr>
        <w:fldChar w:fldCharType="begin">
          <w:ffData>
            <w:name w:val="Text18"/>
            <w:enabled/>
            <w:calcOnExit w:val="0"/>
            <w:textInput>
              <w:default w:val="[List of dates with revision history or other relevant notes.]"/>
            </w:textInput>
          </w:ffData>
        </w:fldChar>
      </w:r>
      <w:bookmarkStart w:id="17" w:name="Text18"/>
      <w:r>
        <w:rPr>
          <w:rFonts w:ascii="Univers Light" w:hAnsi="Univers Light"/>
        </w:rPr>
        <w:instrText xml:space="preserve"> FORMTEXT </w:instrText>
      </w:r>
      <w:r>
        <w:rPr>
          <w:rFonts w:ascii="Univers Light" w:hAnsi="Univers Light"/>
        </w:rPr>
      </w:r>
      <w:r>
        <w:rPr>
          <w:rFonts w:ascii="Univers Light" w:hAnsi="Univers Light"/>
        </w:rPr>
        <w:fldChar w:fldCharType="separate"/>
      </w:r>
      <w:r>
        <w:rPr>
          <w:rFonts w:ascii="Univers Light" w:hAnsi="Univers Light"/>
          <w:noProof/>
        </w:rPr>
        <w:t>[List of dates with revision history or other relevant notes.]</w:t>
      </w:r>
      <w:r>
        <w:rPr>
          <w:rFonts w:ascii="Univers Light" w:hAnsi="Univers Light"/>
        </w:rPr>
        <w:fldChar w:fldCharType="end"/>
      </w:r>
      <w:bookmarkEnd w:id="17"/>
    </w:p>
    <w:sectPr w:rsidR="00392E74" w:rsidRPr="00392E74" w:rsidSect="00392E7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chicago"/>
      </w:endnotePr>
      <w:pgSz w:w="12240" w:h="15840"/>
      <w:pgMar w:top="1665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EAAAB" w14:textId="77777777" w:rsidR="00B2412A" w:rsidRDefault="00B2412A" w:rsidP="00392E74">
      <w:r>
        <w:separator/>
      </w:r>
    </w:p>
  </w:endnote>
  <w:endnote w:type="continuationSeparator" w:id="0">
    <w:p w14:paraId="633633EF" w14:textId="77777777" w:rsidR="00B2412A" w:rsidRDefault="00B2412A" w:rsidP="00392E74">
      <w:r>
        <w:continuationSeparator/>
      </w:r>
    </w:p>
  </w:endnote>
  <w:endnote w:id="1">
    <w:p w14:paraId="6026D4AC" w14:textId="77777777" w:rsidR="00392E74" w:rsidRPr="00392E74" w:rsidRDefault="00392E74">
      <w:pPr>
        <w:pStyle w:val="EndnoteText"/>
        <w:rPr>
          <w:rFonts w:ascii="Univers Light" w:hAnsi="Univers Light"/>
        </w:rPr>
      </w:pPr>
      <w:r w:rsidRPr="00392E74">
        <w:rPr>
          <w:rStyle w:val="EndnoteReference"/>
          <w:rFonts w:ascii="Univers Light" w:hAnsi="Univers Light"/>
        </w:rPr>
        <w:t>*</w:t>
      </w:r>
      <w:r w:rsidRPr="00392E74">
        <w:rPr>
          <w:rFonts w:ascii="Univers Light" w:hAnsi="Univers Light"/>
        </w:rPr>
        <w:t xml:space="preserve"> Related Information and Policy History are solely for the user’s convenience and are not part of the official </w:t>
      </w:r>
      <w:r>
        <w:rPr>
          <w:rFonts w:ascii="Univers Light" w:hAnsi="Univers Light"/>
        </w:rPr>
        <w:t>u</w:t>
      </w:r>
      <w:r w:rsidRPr="00392E74">
        <w:rPr>
          <w:rFonts w:ascii="Univers Light" w:hAnsi="Univers Light"/>
        </w:rPr>
        <w:t xml:space="preserve">niversity </w:t>
      </w:r>
      <w:r>
        <w:rPr>
          <w:rFonts w:ascii="Univers Light" w:hAnsi="Univers Light"/>
        </w:rPr>
        <w:t>p</w:t>
      </w:r>
      <w:r w:rsidRPr="00392E74">
        <w:rPr>
          <w:rFonts w:ascii="Univers Light" w:hAnsi="Univers Light"/>
        </w:rPr>
        <w:t>olicy.</w:t>
      </w:r>
    </w:p>
  </w:endnote>
  <w:endnote w:id="2">
    <w:p w14:paraId="4CB9C105" w14:textId="77777777" w:rsidR="00392E74" w:rsidRDefault="00392E74" w:rsidP="00392E74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ight">
    <w:panose1 w:val="020B040302020202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222171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D1E124" w14:textId="77777777" w:rsidR="00392E74" w:rsidRDefault="00392E74" w:rsidP="000C1D7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B6DBC7" w14:textId="77777777" w:rsidR="00392E74" w:rsidRDefault="00392E74" w:rsidP="00392E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644B" w14:textId="77777777" w:rsidR="00392E74" w:rsidRPr="00392E74" w:rsidRDefault="00392E74" w:rsidP="00392E74">
    <w:pPr>
      <w:pStyle w:val="Footer"/>
      <w:jc w:val="right"/>
      <w:rPr>
        <w:rFonts w:ascii="Univers" w:hAnsi="Univers"/>
        <w:sz w:val="20"/>
        <w:szCs w:val="20"/>
      </w:rPr>
    </w:pPr>
    <w:r w:rsidRPr="00392E74">
      <w:rPr>
        <w:rFonts w:ascii="Univers" w:hAnsi="Univers"/>
        <w:sz w:val="20"/>
        <w:szCs w:val="20"/>
      </w:rPr>
      <w:t xml:space="preserve">Page </w:t>
    </w:r>
    <w:r w:rsidRPr="00392E74">
      <w:rPr>
        <w:rFonts w:ascii="Univers" w:hAnsi="Univers"/>
        <w:sz w:val="20"/>
        <w:szCs w:val="20"/>
      </w:rPr>
      <w:fldChar w:fldCharType="begin"/>
    </w:r>
    <w:r w:rsidRPr="00392E74">
      <w:rPr>
        <w:rFonts w:ascii="Univers" w:hAnsi="Univers"/>
        <w:sz w:val="20"/>
        <w:szCs w:val="20"/>
      </w:rPr>
      <w:instrText xml:space="preserve"> PAGE </w:instrText>
    </w:r>
    <w:r w:rsidRPr="00392E74">
      <w:rPr>
        <w:rFonts w:ascii="Univers" w:hAnsi="Univers"/>
        <w:sz w:val="20"/>
        <w:szCs w:val="20"/>
      </w:rPr>
      <w:fldChar w:fldCharType="separate"/>
    </w:r>
    <w:r w:rsidRPr="00392E74">
      <w:rPr>
        <w:rFonts w:ascii="Univers" w:hAnsi="Univers"/>
        <w:sz w:val="20"/>
        <w:szCs w:val="20"/>
      </w:rPr>
      <w:t>1</w:t>
    </w:r>
    <w:r w:rsidRPr="00392E74">
      <w:rPr>
        <w:rFonts w:ascii="Univers" w:hAnsi="Univers"/>
        <w:sz w:val="20"/>
        <w:szCs w:val="20"/>
      </w:rPr>
      <w:fldChar w:fldCharType="end"/>
    </w:r>
    <w:r w:rsidRPr="00392E74">
      <w:rPr>
        <w:rFonts w:ascii="Univers" w:hAnsi="Univers"/>
        <w:sz w:val="20"/>
        <w:szCs w:val="20"/>
      </w:rPr>
      <w:t xml:space="preserve"> of </w:t>
    </w:r>
    <w:r w:rsidRPr="00392E74">
      <w:rPr>
        <w:rFonts w:ascii="Univers" w:hAnsi="Univers"/>
        <w:sz w:val="20"/>
        <w:szCs w:val="20"/>
      </w:rPr>
      <w:fldChar w:fldCharType="begin"/>
    </w:r>
    <w:r w:rsidRPr="00392E74">
      <w:rPr>
        <w:rFonts w:ascii="Univers" w:hAnsi="Univers"/>
        <w:sz w:val="20"/>
        <w:szCs w:val="20"/>
      </w:rPr>
      <w:instrText xml:space="preserve"> NUMPAGES </w:instrText>
    </w:r>
    <w:r w:rsidRPr="00392E74">
      <w:rPr>
        <w:rFonts w:ascii="Univers" w:hAnsi="Univers"/>
        <w:sz w:val="20"/>
        <w:szCs w:val="20"/>
      </w:rPr>
      <w:fldChar w:fldCharType="separate"/>
    </w:r>
    <w:r w:rsidRPr="00392E74">
      <w:rPr>
        <w:rFonts w:ascii="Univers" w:hAnsi="Univers"/>
        <w:sz w:val="20"/>
        <w:szCs w:val="20"/>
      </w:rPr>
      <w:t>1</w:t>
    </w:r>
    <w:r w:rsidRPr="00392E74">
      <w:rPr>
        <w:rFonts w:ascii="Univers" w:hAnsi="Univers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B0EF8" w14:textId="77777777" w:rsidR="00392E74" w:rsidRPr="00392E74" w:rsidRDefault="003D3C1A" w:rsidP="003D3C1A">
    <w:pPr>
      <w:pStyle w:val="Footer"/>
      <w:rPr>
        <w:rFonts w:ascii="Univers" w:hAnsi="Univers"/>
        <w:sz w:val="20"/>
        <w:szCs w:val="20"/>
      </w:rPr>
    </w:pPr>
    <w:r w:rsidRPr="00392E74">
      <w:rPr>
        <w:rFonts w:ascii="Univers Light" w:hAnsi="Univers Light"/>
        <w:b/>
        <w:bCs/>
        <w:sz w:val="20"/>
        <w:szCs w:val="20"/>
      </w:rPr>
      <w:t>[Insert Policy Manual]</w:t>
    </w:r>
    <w:r>
      <w:rPr>
        <w:rFonts w:ascii="Univers Light" w:hAnsi="Univers Light"/>
        <w:b/>
        <w:bCs/>
        <w:sz w:val="20"/>
        <w:szCs w:val="20"/>
      </w:rPr>
      <w:tab/>
    </w:r>
    <w:r>
      <w:rPr>
        <w:rFonts w:ascii="Univers Light" w:hAnsi="Univers Light"/>
        <w:b/>
        <w:bCs/>
        <w:sz w:val="20"/>
        <w:szCs w:val="20"/>
      </w:rPr>
      <w:tab/>
    </w:r>
    <w:r w:rsidR="00392E74" w:rsidRPr="00392E74">
      <w:rPr>
        <w:rFonts w:ascii="Univers" w:hAnsi="Univers"/>
        <w:sz w:val="20"/>
        <w:szCs w:val="20"/>
      </w:rPr>
      <w:t xml:space="preserve">Page </w:t>
    </w:r>
    <w:r w:rsidR="00392E74" w:rsidRPr="00392E74">
      <w:rPr>
        <w:rFonts w:ascii="Univers" w:hAnsi="Univers"/>
        <w:sz w:val="20"/>
        <w:szCs w:val="20"/>
      </w:rPr>
      <w:fldChar w:fldCharType="begin"/>
    </w:r>
    <w:r w:rsidR="00392E74" w:rsidRPr="00392E74">
      <w:rPr>
        <w:rFonts w:ascii="Univers" w:hAnsi="Univers"/>
        <w:sz w:val="20"/>
        <w:szCs w:val="20"/>
      </w:rPr>
      <w:instrText xml:space="preserve"> PAGE </w:instrText>
    </w:r>
    <w:r w:rsidR="00392E74" w:rsidRPr="00392E74">
      <w:rPr>
        <w:rFonts w:ascii="Univers" w:hAnsi="Univers"/>
        <w:sz w:val="20"/>
        <w:szCs w:val="20"/>
      </w:rPr>
      <w:fldChar w:fldCharType="separate"/>
    </w:r>
    <w:r w:rsidR="00392E74">
      <w:rPr>
        <w:rFonts w:ascii="Univers" w:hAnsi="Univers"/>
        <w:sz w:val="20"/>
        <w:szCs w:val="20"/>
      </w:rPr>
      <w:t>2</w:t>
    </w:r>
    <w:r w:rsidR="00392E74" w:rsidRPr="00392E74">
      <w:rPr>
        <w:rFonts w:ascii="Univers" w:hAnsi="Univers"/>
        <w:sz w:val="20"/>
        <w:szCs w:val="20"/>
      </w:rPr>
      <w:fldChar w:fldCharType="end"/>
    </w:r>
    <w:r w:rsidR="00392E74" w:rsidRPr="00392E74">
      <w:rPr>
        <w:rFonts w:ascii="Univers" w:hAnsi="Univers"/>
        <w:sz w:val="20"/>
        <w:szCs w:val="20"/>
      </w:rPr>
      <w:t xml:space="preserve"> of </w:t>
    </w:r>
    <w:r w:rsidR="00392E74" w:rsidRPr="00392E74">
      <w:rPr>
        <w:rFonts w:ascii="Univers" w:hAnsi="Univers"/>
        <w:sz w:val="20"/>
        <w:szCs w:val="20"/>
      </w:rPr>
      <w:fldChar w:fldCharType="begin"/>
    </w:r>
    <w:r w:rsidR="00392E74" w:rsidRPr="00392E74">
      <w:rPr>
        <w:rFonts w:ascii="Univers" w:hAnsi="Univers"/>
        <w:sz w:val="20"/>
        <w:szCs w:val="20"/>
      </w:rPr>
      <w:instrText xml:space="preserve"> NUMPAGES </w:instrText>
    </w:r>
    <w:r w:rsidR="00392E74" w:rsidRPr="00392E74">
      <w:rPr>
        <w:rFonts w:ascii="Univers" w:hAnsi="Univers"/>
        <w:sz w:val="20"/>
        <w:szCs w:val="20"/>
      </w:rPr>
      <w:fldChar w:fldCharType="separate"/>
    </w:r>
    <w:r w:rsidR="00392E74">
      <w:rPr>
        <w:rFonts w:ascii="Univers" w:hAnsi="Univers"/>
        <w:sz w:val="20"/>
        <w:szCs w:val="20"/>
      </w:rPr>
      <w:t>2</w:t>
    </w:r>
    <w:r w:rsidR="00392E74" w:rsidRPr="00392E74">
      <w:rPr>
        <w:rFonts w:ascii="Univers" w:hAnsi="Univer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30ABC" w14:textId="77777777" w:rsidR="00B2412A" w:rsidRDefault="00B2412A" w:rsidP="00392E74">
      <w:r>
        <w:separator/>
      </w:r>
    </w:p>
  </w:footnote>
  <w:footnote w:type="continuationSeparator" w:id="0">
    <w:p w14:paraId="1F47812F" w14:textId="77777777" w:rsidR="00B2412A" w:rsidRDefault="00B2412A" w:rsidP="0039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1B97" w14:textId="77777777" w:rsidR="00392E74" w:rsidRPr="00392E74" w:rsidRDefault="00392E74" w:rsidP="00392E74">
    <w:pPr>
      <w:pBdr>
        <w:bottom w:val="single" w:sz="4" w:space="1" w:color="auto"/>
      </w:pBdr>
      <w:rPr>
        <w:rFonts w:ascii="Univers Light" w:hAnsi="Univers Light"/>
        <w:b/>
        <w:bCs/>
      </w:rPr>
    </w:pPr>
    <w:r w:rsidRPr="00392E74">
      <w:rPr>
        <w:rFonts w:ascii="Univers Light" w:hAnsi="Univers Light"/>
        <w:b/>
        <w:bCs/>
        <w:sz w:val="20"/>
        <w:szCs w:val="20"/>
      </w:rPr>
      <w:t xml:space="preserve">[Insert Policy Manual] </w:t>
    </w:r>
    <w:r>
      <w:rPr>
        <w:rFonts w:ascii="Univers Light" w:hAnsi="Univers Light"/>
        <w:b/>
        <w:bCs/>
        <w:sz w:val="20"/>
        <w:szCs w:val="20"/>
      </w:rPr>
      <w:t xml:space="preserve">| </w:t>
    </w:r>
    <w:r w:rsidRPr="00FB5B17">
      <w:rPr>
        <w:rFonts w:ascii="Univers Light" w:hAnsi="Univers Light"/>
        <w:sz w:val="20"/>
        <w:szCs w:val="20"/>
      </w:rPr>
      <w:t>[Insert Policy Title]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2880"/>
      <w:gridCol w:w="267"/>
      <w:gridCol w:w="3058"/>
    </w:tblGrid>
    <w:tr w:rsidR="00392E74" w:rsidRPr="00392E74" w14:paraId="27EB94AC" w14:textId="77777777" w:rsidTr="00A02828">
      <w:trPr>
        <w:trHeight w:val="360"/>
      </w:trPr>
      <w:tc>
        <w:tcPr>
          <w:tcW w:w="3145" w:type="dxa"/>
          <w:vMerge w:val="restart"/>
          <w:tcBorders>
            <w:right w:val="single" w:sz="4" w:space="0" w:color="auto"/>
          </w:tcBorders>
        </w:tcPr>
        <w:p w14:paraId="4C6A9D41" w14:textId="77777777" w:rsidR="00392E74" w:rsidRPr="00392E74" w:rsidRDefault="00392E74" w:rsidP="00392E74">
          <w:pPr>
            <w:pStyle w:val="Header"/>
            <w:rPr>
              <w:rFonts w:ascii="Univers" w:hAnsi="Univers"/>
            </w:rPr>
          </w:pPr>
          <w:r w:rsidRPr="00392E74">
            <w:rPr>
              <w:rFonts w:ascii="Univers" w:hAnsi="Univers"/>
              <w:noProof/>
            </w:rPr>
            <w:drawing>
              <wp:anchor distT="0" distB="0" distL="114300" distR="114300" simplePos="0" relativeHeight="251670528" behindDoc="0" locked="1" layoutInCell="1" allowOverlap="1" wp14:anchorId="5B0349E7" wp14:editId="2836FA23">
                <wp:simplePos x="0" y="0"/>
                <wp:positionH relativeFrom="column">
                  <wp:posOffset>238760</wp:posOffset>
                </wp:positionH>
                <wp:positionV relativeFrom="page">
                  <wp:posOffset>315380</wp:posOffset>
                </wp:positionV>
                <wp:extent cx="1376783" cy="978408"/>
                <wp:effectExtent l="0" t="0" r="0" b="0"/>
                <wp:wrapNone/>
                <wp:docPr id="800067716" name="Picture 2" descr="A blue and yellow NAU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975114" name="Picture 2" descr="A blue and yellow NAU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6783" cy="978408"/>
                        </a:xfrm>
                        <a:prstGeom prst="rect">
                          <a:avLst/>
                        </a:prstGeom>
                        <a:ln w="304800"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80" w:type="dxa"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311FA2B4" w14:textId="77777777" w:rsidR="00392E74" w:rsidRPr="00392E74" w:rsidRDefault="00FB5B17" w:rsidP="00392E74">
          <w:pPr>
            <w:pStyle w:val="Header"/>
            <w:rPr>
              <w:rFonts w:ascii="Univers Light" w:hAnsi="Univers Light" w:cs="Calibri"/>
            </w:rPr>
          </w:pPr>
          <w:r>
            <w:rPr>
              <w:rFonts w:ascii="Univers Light" w:hAnsi="Univers Light" w:cs="Calibri"/>
            </w:rPr>
            <w:t>Policy Owner</w:t>
          </w:r>
          <w:r w:rsidR="00392E74" w:rsidRPr="00392E74">
            <w:rPr>
              <w:rFonts w:ascii="Univers Light" w:hAnsi="Univers Light" w:cs="Calibri"/>
            </w:rPr>
            <w:t xml:space="preserve">: </w:t>
          </w:r>
        </w:p>
      </w:tc>
      <w:tc>
        <w:tcPr>
          <w:tcW w:w="3325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25B18FEF" w14:textId="77777777" w:rsidR="00392E74" w:rsidRPr="00392E74" w:rsidRDefault="00392E74" w:rsidP="00392E74">
          <w:pPr>
            <w:pStyle w:val="Header"/>
            <w:rPr>
              <w:rFonts w:ascii="Univers Light" w:hAnsi="Univers Light"/>
              <w:b/>
              <w:bCs/>
            </w:rPr>
          </w:pPr>
          <w:r w:rsidRPr="00392E74">
            <w:rPr>
              <w:rFonts w:ascii="Univers Light" w:hAnsi="Univers Light"/>
              <w:b/>
              <w:bCs/>
              <w:sz w:val="22"/>
              <w:szCs w:val="22"/>
            </w:rPr>
            <w:t xml:space="preserve">[Title of </w:t>
          </w:r>
          <w:r w:rsidR="00FB5B17">
            <w:rPr>
              <w:rFonts w:ascii="Univers Light" w:hAnsi="Univers Light"/>
              <w:b/>
              <w:bCs/>
              <w:sz w:val="22"/>
              <w:szCs w:val="22"/>
            </w:rPr>
            <w:t>Policy Owner</w:t>
          </w:r>
          <w:r w:rsidRPr="00392E74">
            <w:rPr>
              <w:rFonts w:ascii="Univers Light" w:hAnsi="Univers Light"/>
              <w:b/>
              <w:bCs/>
              <w:sz w:val="22"/>
              <w:szCs w:val="22"/>
            </w:rPr>
            <w:t>]</w:t>
          </w:r>
        </w:p>
      </w:tc>
    </w:tr>
    <w:tr w:rsidR="00392E74" w14:paraId="62FA7835" w14:textId="77777777" w:rsidTr="00A02828">
      <w:trPr>
        <w:trHeight w:val="360"/>
      </w:trPr>
      <w:tc>
        <w:tcPr>
          <w:tcW w:w="3145" w:type="dxa"/>
          <w:vMerge/>
          <w:tcBorders>
            <w:right w:val="single" w:sz="4" w:space="0" w:color="auto"/>
          </w:tcBorders>
        </w:tcPr>
        <w:p w14:paraId="13B363F4" w14:textId="77777777" w:rsidR="00392E74" w:rsidRDefault="00392E74" w:rsidP="00392E74">
          <w:pPr>
            <w:pStyle w:val="Header"/>
          </w:pPr>
        </w:p>
      </w:tc>
      <w:tc>
        <w:tcPr>
          <w:tcW w:w="2880" w:type="dxa"/>
          <w:tcBorders>
            <w:left w:val="single" w:sz="4" w:space="0" w:color="auto"/>
            <w:right w:val="nil"/>
          </w:tcBorders>
          <w:vAlign w:val="center"/>
        </w:tcPr>
        <w:p w14:paraId="640E3678" w14:textId="77777777" w:rsidR="00392E74" w:rsidRPr="00392E74" w:rsidRDefault="00392E74" w:rsidP="00392E74">
          <w:pPr>
            <w:pStyle w:val="Header"/>
            <w:rPr>
              <w:rFonts w:ascii="Univers Light" w:hAnsi="Univers Light" w:cs="Calibri"/>
            </w:rPr>
          </w:pPr>
          <w:r w:rsidRPr="00392E74">
            <w:rPr>
              <w:rFonts w:ascii="Univers Light" w:hAnsi="Univers Light" w:cs="Calibri"/>
            </w:rPr>
            <w:t xml:space="preserve">Responsible Office: </w:t>
          </w:r>
        </w:p>
      </w:tc>
      <w:tc>
        <w:tcPr>
          <w:tcW w:w="3325" w:type="dxa"/>
          <w:gridSpan w:val="2"/>
          <w:tcBorders>
            <w:left w:val="nil"/>
          </w:tcBorders>
          <w:vAlign w:val="center"/>
        </w:tcPr>
        <w:p w14:paraId="104C8797" w14:textId="77777777" w:rsidR="00392E74" w:rsidRPr="00392E74" w:rsidRDefault="00392E74" w:rsidP="00392E74">
          <w:pPr>
            <w:pStyle w:val="Header"/>
            <w:rPr>
              <w:rFonts w:ascii="Univers Light" w:hAnsi="Univers Light" w:cstheme="majorHAnsi"/>
              <w:b/>
              <w:bCs/>
            </w:rPr>
          </w:pPr>
          <w:r w:rsidRPr="00392E74">
            <w:rPr>
              <w:rFonts w:ascii="Univers Light" w:hAnsi="Univers Light" w:cstheme="majorHAnsi"/>
              <w:b/>
              <w:bCs/>
              <w:sz w:val="22"/>
              <w:szCs w:val="22"/>
            </w:rPr>
            <w:t>[Responsible Office]</w:t>
          </w:r>
        </w:p>
      </w:tc>
    </w:tr>
    <w:tr w:rsidR="00392E74" w14:paraId="50CEA499" w14:textId="77777777" w:rsidTr="00A02828">
      <w:trPr>
        <w:trHeight w:val="360"/>
      </w:trPr>
      <w:tc>
        <w:tcPr>
          <w:tcW w:w="3145" w:type="dxa"/>
          <w:vMerge/>
        </w:tcPr>
        <w:p w14:paraId="3DE2669D" w14:textId="77777777" w:rsidR="00392E74" w:rsidRDefault="00392E74" w:rsidP="00392E74">
          <w:pPr>
            <w:pStyle w:val="Header"/>
          </w:pPr>
        </w:p>
      </w:tc>
      <w:tc>
        <w:tcPr>
          <w:tcW w:w="3147" w:type="dxa"/>
          <w:gridSpan w:val="2"/>
          <w:vAlign w:val="center"/>
        </w:tcPr>
        <w:p w14:paraId="31877B50" w14:textId="77777777" w:rsidR="00392E74" w:rsidRPr="00392E74" w:rsidRDefault="00FB5B17" w:rsidP="00392E74">
          <w:pPr>
            <w:pStyle w:val="Header"/>
            <w:tabs>
              <w:tab w:val="left" w:pos="2935"/>
            </w:tabs>
            <w:rPr>
              <w:rFonts w:ascii="Univers Light" w:hAnsi="Univers Light" w:cs="Calibri"/>
            </w:rPr>
          </w:pPr>
          <w:r>
            <w:rPr>
              <w:rFonts w:ascii="Univers Light" w:hAnsi="Univers Light" w:cs="Calibri"/>
            </w:rPr>
            <w:t>Origination</w:t>
          </w:r>
          <w:r w:rsidR="00392E74" w:rsidRPr="00392E74">
            <w:rPr>
              <w:rFonts w:ascii="Univers Light" w:hAnsi="Univers Light" w:cs="Calibri"/>
            </w:rPr>
            <w:t xml:space="preserve"> Date: </w:t>
          </w:r>
          <w:r w:rsidR="00392E74" w:rsidRPr="00392E74">
            <w:rPr>
              <w:rFonts w:ascii="Univers Light" w:hAnsi="Univers Light" w:cs="Calibri"/>
              <w:b/>
              <w:bCs/>
              <w:sz w:val="22"/>
              <w:szCs w:val="22"/>
            </w:rPr>
            <w:t>[Date]</w:t>
          </w:r>
        </w:p>
      </w:tc>
      <w:tc>
        <w:tcPr>
          <w:tcW w:w="3058" w:type="dxa"/>
          <w:vAlign w:val="center"/>
        </w:tcPr>
        <w:p w14:paraId="35928394" w14:textId="77777777" w:rsidR="00392E74" w:rsidRPr="00392E74" w:rsidRDefault="00392E74" w:rsidP="00392E74">
          <w:pPr>
            <w:pStyle w:val="Header"/>
            <w:rPr>
              <w:rFonts w:ascii="Univers Light" w:hAnsi="Univers Light"/>
            </w:rPr>
          </w:pPr>
          <w:r w:rsidRPr="00392E74">
            <w:rPr>
              <w:rFonts w:ascii="Univers Light" w:hAnsi="Univers Light" w:cstheme="majorHAnsi"/>
            </w:rPr>
            <w:t>Last Revised:</w:t>
          </w:r>
          <w:r w:rsidRPr="00392E74">
            <w:rPr>
              <w:rFonts w:ascii="Univers Light" w:hAnsi="Univers Light"/>
            </w:rPr>
            <w:t xml:space="preserve"> </w:t>
          </w:r>
          <w:r w:rsidRPr="00392E74">
            <w:rPr>
              <w:rFonts w:ascii="Univers Light" w:hAnsi="Univers Light" w:cs="Calibri"/>
              <w:b/>
              <w:bCs/>
              <w:sz w:val="22"/>
              <w:szCs w:val="22"/>
            </w:rPr>
            <w:t>[Date]</w:t>
          </w:r>
        </w:p>
      </w:tc>
    </w:tr>
    <w:tr w:rsidR="00392E74" w14:paraId="75F775C2" w14:textId="77777777" w:rsidTr="00392E74">
      <w:trPr>
        <w:trHeight w:hRule="exact" w:val="1236"/>
      </w:trPr>
      <w:tc>
        <w:tcPr>
          <w:tcW w:w="3145" w:type="dxa"/>
          <w:vMerge/>
        </w:tcPr>
        <w:p w14:paraId="228D67A3" w14:textId="77777777" w:rsidR="00392E74" w:rsidRDefault="00392E74" w:rsidP="00392E74">
          <w:pPr>
            <w:pStyle w:val="Header"/>
          </w:pPr>
        </w:p>
      </w:tc>
      <w:tc>
        <w:tcPr>
          <w:tcW w:w="6205" w:type="dxa"/>
          <w:gridSpan w:val="3"/>
        </w:tcPr>
        <w:p w14:paraId="25CD9AD4" w14:textId="77777777" w:rsidR="00392E74" w:rsidRPr="00392E74" w:rsidRDefault="00392E74" w:rsidP="00392E74">
          <w:pPr>
            <w:rPr>
              <w:rFonts w:ascii="Univers Light" w:hAnsi="Univers Light" w:cs="Calibri"/>
            </w:rPr>
          </w:pPr>
          <w:r w:rsidRPr="00392E74">
            <w:rPr>
              <w:rFonts w:ascii="Univers Light" w:hAnsi="Univers Light" w:cs="Calibri"/>
            </w:rPr>
            <w:t xml:space="preserve">Policy Title: </w:t>
          </w:r>
        </w:p>
        <w:p w14:paraId="5BB97CD9" w14:textId="77777777" w:rsidR="00392E74" w:rsidRPr="00FB5B17" w:rsidRDefault="00392E74" w:rsidP="00FB5B17">
          <w:pPr>
            <w:pStyle w:val="Header"/>
            <w:spacing w:before="120"/>
            <w:jc w:val="center"/>
            <w:rPr>
              <w:rFonts w:ascii="Univers Light" w:hAnsi="Univers Light" w:cs="Calibri"/>
              <w:b/>
              <w:bCs/>
              <w:color w:val="003366"/>
              <w:sz w:val="32"/>
              <w:szCs w:val="32"/>
            </w:rPr>
          </w:pPr>
          <w:r w:rsidRPr="00392E74">
            <w:rPr>
              <w:rFonts w:ascii="Univers Light" w:hAnsi="Univers Light" w:cs="Calibri"/>
              <w:b/>
              <w:bCs/>
              <w:color w:val="003366"/>
              <w:sz w:val="32"/>
              <w:szCs w:val="32"/>
            </w:rPr>
            <w:t>[Policy Title</w:t>
          </w:r>
          <w:r w:rsidR="00FB5B17">
            <w:rPr>
              <w:rFonts w:ascii="Univers Light" w:hAnsi="Univers Light" w:cs="Calibri"/>
              <w:b/>
              <w:bCs/>
              <w:color w:val="003366"/>
              <w:sz w:val="32"/>
              <w:szCs w:val="32"/>
            </w:rPr>
            <w:t>]</w:t>
          </w:r>
        </w:p>
      </w:tc>
    </w:tr>
  </w:tbl>
  <w:p w14:paraId="316D8704" w14:textId="77777777" w:rsidR="00392E74" w:rsidRDefault="00392E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D0B"/>
    <w:multiLevelType w:val="hybridMultilevel"/>
    <w:tmpl w:val="C82CECF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B455E"/>
    <w:multiLevelType w:val="hybridMultilevel"/>
    <w:tmpl w:val="10447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85800"/>
    <w:multiLevelType w:val="hybridMultilevel"/>
    <w:tmpl w:val="10447EC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152690">
    <w:abstractNumId w:val="0"/>
  </w:num>
  <w:num w:numId="2" w16cid:durableId="2042515752">
    <w:abstractNumId w:val="1"/>
  </w:num>
  <w:num w:numId="3" w16cid:durableId="937257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A"/>
    <w:rsid w:val="002221AF"/>
    <w:rsid w:val="0035111B"/>
    <w:rsid w:val="00392E74"/>
    <w:rsid w:val="003D3C1A"/>
    <w:rsid w:val="0049268E"/>
    <w:rsid w:val="006A6DB8"/>
    <w:rsid w:val="00713C39"/>
    <w:rsid w:val="007B50D2"/>
    <w:rsid w:val="007C3BE6"/>
    <w:rsid w:val="007E458A"/>
    <w:rsid w:val="008447F9"/>
    <w:rsid w:val="00A339A2"/>
    <w:rsid w:val="00A66E01"/>
    <w:rsid w:val="00AC1A06"/>
    <w:rsid w:val="00B2412A"/>
    <w:rsid w:val="00B254FD"/>
    <w:rsid w:val="00D4625D"/>
    <w:rsid w:val="00D7676D"/>
    <w:rsid w:val="00D8475B"/>
    <w:rsid w:val="00E80BA8"/>
    <w:rsid w:val="00F82864"/>
    <w:rsid w:val="00FB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346E2"/>
  <w15:chartTrackingRefBased/>
  <w15:docId w15:val="{12BECED9-1F2F-5A41-9AD7-B3DCD1B2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E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E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2E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2E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E74"/>
  </w:style>
  <w:style w:type="paragraph" w:styleId="Footer">
    <w:name w:val="footer"/>
    <w:basedOn w:val="Normal"/>
    <w:link w:val="FooterChar"/>
    <w:uiPriority w:val="99"/>
    <w:unhideWhenUsed/>
    <w:rsid w:val="00392E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E74"/>
  </w:style>
  <w:style w:type="table" w:styleId="TableGrid">
    <w:name w:val="Table Grid"/>
    <w:basedOn w:val="TableNormal"/>
    <w:uiPriority w:val="39"/>
    <w:rsid w:val="0039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92E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9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2E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2E7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392E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392E7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92E7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2E7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2E74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392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h875/Library/CloudStorage/OneDrive-NorthernArizonaUniversity/Policy/Policy%20Development%20Process/University-Policy-Template%2011.25.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E0091F-8ACF-6D42-9E4E-403DA767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University-Policy-Template 11.25.2025.dotx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Lea Wyble</dc:creator>
  <cp:keywords/>
  <dc:description/>
  <cp:lastModifiedBy>Amanda Lea Wyble</cp:lastModifiedBy>
  <cp:revision>1</cp:revision>
  <dcterms:created xsi:type="dcterms:W3CDTF">2025-11-26T01:06:00Z</dcterms:created>
  <dcterms:modified xsi:type="dcterms:W3CDTF">2025-11-26T01:06:00Z</dcterms:modified>
</cp:coreProperties>
</file>